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949CB">
      <w:pPr>
        <w:tabs>
          <w:tab w:val="left" w:pos="2328"/>
          <w:tab w:val="center" w:pos="4213"/>
        </w:tabs>
        <w:ind w:firstLine="2200" w:firstLineChars="500"/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shd w:val="clear" w:color="auto" w:fill="FFFFFF"/>
        </w:rPr>
        <w:t>辰溪县土地储备中心</w:t>
      </w:r>
    </w:p>
    <w:p w14:paraId="058191D3">
      <w:pPr>
        <w:pStyle w:val="11"/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202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年度部门整体支出绩效评价报告</w:t>
      </w:r>
    </w:p>
    <w:p w14:paraId="6A37645F">
      <w:pPr>
        <w:pStyle w:val="11"/>
        <w:jc w:val="center"/>
        <w:rPr>
          <w:rFonts w:hint="eastAsia" w:ascii="仿宋" w:hAnsi="仿宋" w:eastAsia="仿宋" w:cs="仿宋"/>
          <w:b w:val="0"/>
          <w:bCs w:val="0"/>
        </w:rPr>
      </w:pPr>
    </w:p>
    <w:p w14:paraId="44A57374">
      <w:pPr>
        <w:spacing w:line="600" w:lineRule="exact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部门基本情况</w:t>
      </w:r>
    </w:p>
    <w:p w14:paraId="32F76D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600" w:lineRule="exact"/>
        <w:ind w:firstLine="48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县土地储备中心职能是为土地管理提供服务。土地储备规划与管理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</w:t>
      </w:r>
    </w:p>
    <w:p w14:paraId="4324267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单位内设科室：办公室、审批室、档案室、财务室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44D231D1"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根据湖南省相关部门规定，现将我中心202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年度政府部门工作目标完成情况公示如下：</w:t>
      </w:r>
    </w:p>
    <w:p w14:paraId="0A2C7DC8">
      <w:pPr>
        <w:spacing w:line="560" w:lineRule="exact"/>
        <w:ind w:firstLine="800" w:firstLineChars="25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2023年共完成土地招拍挂出让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325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宗，出让价款收入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1.3212亿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元；闲置土地处置36.15亩，处置率为41.47%;批而未供已完成67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.24亩，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处置率为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51.27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低效用地1宗，为辰溪顾通科技有限公司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52.8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，处置率为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国家2023年例行督察节约集约用地问题19宗，已基本完成任务；城镇基准地价更新正在进行。</w:t>
      </w:r>
    </w:p>
    <w:p w14:paraId="3041247E"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二、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一般公共预算支出情况</w:t>
      </w:r>
    </w:p>
    <w:p w14:paraId="0B25A9BB">
      <w:pPr>
        <w:spacing w:line="52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（一）基本支出情况</w:t>
      </w:r>
    </w:p>
    <w:p w14:paraId="307DF32B">
      <w:pPr>
        <w:spacing w:line="52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1.收入支出预算安排情况</w:t>
      </w:r>
    </w:p>
    <w:p w14:paraId="17AB7682">
      <w:pPr>
        <w:spacing w:line="52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年部门年初预算总收入为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119.66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万元，其中财政拨款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119.66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，其他收入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119.66万元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。</w:t>
      </w:r>
    </w:p>
    <w:p w14:paraId="15657D3F">
      <w:pPr>
        <w:spacing w:line="52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bookmarkStart w:id="0" w:name="OLE_LINK3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年部门年初预算总支出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119.66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万元，其中基本支出预算数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119.66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万元，项目支出决算数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万元。</w:t>
      </w:r>
    </w:p>
    <w:bookmarkEnd w:id="0"/>
    <w:p w14:paraId="1052D094">
      <w:pPr>
        <w:spacing w:line="520" w:lineRule="exact"/>
        <w:ind w:firstLine="450" w:firstLineChars="15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2.收入支出预算执行情况</w:t>
      </w:r>
    </w:p>
    <w:p w14:paraId="1A46EF34">
      <w:pPr>
        <w:spacing w:line="52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年部门决算总收入为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24302.57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万元，其中财政拨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17804.40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，其他收入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6498.17万元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。</w:t>
      </w:r>
    </w:p>
    <w:p w14:paraId="636FE20E">
      <w:pPr>
        <w:spacing w:line="52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年部门决算总支出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24302.57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万元，其中基本支出决算数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103.18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万元，项目支出决算数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24199.39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万元。</w:t>
      </w:r>
    </w:p>
    <w:p w14:paraId="63B79778">
      <w:pPr>
        <w:spacing w:line="520" w:lineRule="exact"/>
        <w:ind w:firstLine="900" w:firstLineChars="3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bookmarkStart w:id="1" w:name="OLE_LINK4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财政拨款支出主要用于我单位的正常运转、完成日常工作任务以及承担我单位应承担的相关业务工作开展。 </w:t>
      </w:r>
    </w:p>
    <w:p w14:paraId="2F38D781">
      <w:pPr>
        <w:spacing w:line="52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一般公共预算财政拨款基本支出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24302.57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万元，其中人员经费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87.12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万元、日常公用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24215.45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万元，是用于保障</w:t>
      </w:r>
      <w:bookmarkStart w:id="2" w:name="OLE_LINK2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单位日常支出，</w:t>
      </w:r>
      <w:bookmarkEnd w:id="2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包括基本工资、津贴补贴等人员经费以及办公费、印刷费、水电费、办公设备购置等日常公用经费。</w:t>
      </w:r>
      <w:bookmarkEnd w:id="1"/>
    </w:p>
    <w:p w14:paraId="12CB5FE8"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3、“三公”经费预算支出情况</w:t>
      </w:r>
    </w:p>
    <w:p w14:paraId="0FDAEBF2">
      <w:pPr>
        <w:widowControl/>
        <w:spacing w:line="520" w:lineRule="exact"/>
        <w:ind w:firstLine="750" w:firstLineChars="25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年辰溪县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土地储备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中心年初“三公”经费预算数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万元，“三公”经费支出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万元。</w:t>
      </w:r>
    </w:p>
    <w:p w14:paraId="5F91B268">
      <w:pPr>
        <w:widowControl/>
        <w:numPr>
          <w:ilvl w:val="0"/>
          <w:numId w:val="1"/>
        </w:numPr>
        <w:spacing w:line="520" w:lineRule="exact"/>
        <w:ind w:firstLine="750" w:firstLineChars="25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项目支出情况</w:t>
      </w:r>
    </w:p>
    <w:p w14:paraId="3565DF93">
      <w:pPr>
        <w:pStyle w:val="4"/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本部门无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情况。</w:t>
      </w:r>
    </w:p>
    <w:p w14:paraId="05E4E7D2">
      <w:pPr>
        <w:widowControl/>
        <w:numPr>
          <w:ilvl w:val="0"/>
          <w:numId w:val="2"/>
        </w:numPr>
        <w:spacing w:line="520" w:lineRule="exact"/>
        <w:ind w:firstLine="750" w:firstLineChars="25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政府性基金预算支出情况</w:t>
      </w:r>
    </w:p>
    <w:p w14:paraId="7384AF8C">
      <w:pPr>
        <w:pStyle w:val="4"/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本部门无政府性基金安排的支出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0F1C63AF">
      <w:pPr>
        <w:pStyle w:val="4"/>
        <w:numPr>
          <w:ilvl w:val="0"/>
          <w:numId w:val="0"/>
        </w:numPr>
        <w:ind w:leftChars="200" w:firstLine="300" w:firstLineChars="1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四、国有资本经营预算支出情况</w:t>
      </w:r>
    </w:p>
    <w:p w14:paraId="37236E41">
      <w:pPr>
        <w:pStyle w:val="4"/>
        <w:numPr>
          <w:ilvl w:val="0"/>
          <w:numId w:val="0"/>
        </w:numPr>
        <w:ind w:leftChars="200" w:firstLine="6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本部门无国有资本经营安排的支出。</w:t>
      </w:r>
    </w:p>
    <w:p w14:paraId="15203796">
      <w:pPr>
        <w:pStyle w:val="4"/>
        <w:numPr>
          <w:ilvl w:val="0"/>
          <w:numId w:val="0"/>
        </w:numPr>
        <w:ind w:leftChars="200" w:firstLine="300" w:firstLineChars="1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五、社会保险基金预算支出的情况</w:t>
      </w:r>
    </w:p>
    <w:p w14:paraId="74EE7730">
      <w:pPr>
        <w:pStyle w:val="4"/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  本部门无社会保险基金安排的支出。</w:t>
      </w:r>
    </w:p>
    <w:p w14:paraId="1CCFDE0E"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部门整体支出绩效情况</w:t>
      </w:r>
    </w:p>
    <w:p w14:paraId="44931520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  <w:bookmarkStart w:id="3" w:name="OLE_LINK1"/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1. 本部门预算管理情况：我单位财务管理严格依法依规，做到公开公平公正，严格执行各项有关法律法规、财经纪律、财务规章制度。严格执行内部监督，无违法违规行为的产生。对公务接待费用实行集体会签制，支出额严格控制在县财政下达的限额指标之内。</w:t>
      </w:r>
    </w:p>
    <w:p w14:paraId="7C520746"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2.严格按省财政及县财政相关规定发放津补贴及奖金，不存在乱发钱、物的情况。</w:t>
      </w:r>
    </w:p>
    <w:p w14:paraId="71AA29CE"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3.我单位加强健全内部控制机制，按规定定期清查资产负债，未入账的资产负债及时确认入账。不断充实政府财务报告编制人才队伍，建立“传帮带”机制。对出纳，会计，资产管理，政府采购等关键岗位进行轮岗和监督，加大宣传培训力度，创新培训方式，提高相关工作人员的业务水平和工作能力。认真总结单位政府财务会计报告的编制做法和经验，提出相关建议，按时编制政府财务会计报告工作总结，规范报送。</w:t>
      </w:r>
    </w:p>
    <w:bookmarkEnd w:id="3"/>
    <w:p w14:paraId="752BA876"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七、存在的问题及原因分析</w:t>
      </w:r>
    </w:p>
    <w:p w14:paraId="5873B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部门预算编制不规范，单位虽然设立了资金绩效目标，但目标不够明确、细化和量化。</w:t>
      </w:r>
    </w:p>
    <w:p w14:paraId="23CA6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 资金使用效益有待进一步提高。</w:t>
      </w:r>
    </w:p>
    <w:p w14:paraId="7BD807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rPr>
          <w:rFonts w:hint="eastAsia" w:ascii="仿宋" w:hAnsi="仿宋" w:eastAsia="仿宋" w:cs="仿宋"/>
          <w:b w:val="0"/>
          <w:bCs w:val="0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D3D3D"/>
          <w:kern w:val="0"/>
          <w:sz w:val="32"/>
          <w:szCs w:val="32"/>
        </w:rPr>
        <w:t>3、年度预算与实际执行存在偏差，主要是财政资金紧张，不能按时拨付至单位账上且单位不能及时支付各项支出。</w:t>
      </w:r>
    </w:p>
    <w:p w14:paraId="62E30952"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</w:pPr>
      <w:bookmarkStart w:id="4" w:name="_GoBack"/>
      <w:bookmarkEnd w:id="4"/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八、下一步改进措施</w:t>
      </w:r>
    </w:p>
    <w:p w14:paraId="2AFC16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D3D3D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3D3D3D"/>
          <w:kern w:val="0"/>
          <w:sz w:val="32"/>
          <w:szCs w:val="32"/>
        </w:rPr>
        <w:t>加强单位预算编制工作，根据人员情况、业务开展需要，逐项做出预算计划，不留缺口、不留空项。</w:t>
      </w:r>
    </w:p>
    <w:p w14:paraId="4A087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D3D3D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3D3D3D"/>
          <w:kern w:val="0"/>
          <w:sz w:val="32"/>
          <w:szCs w:val="32"/>
        </w:rPr>
        <w:t>规范账务处理，提高财务信息质量</w:t>
      </w:r>
    </w:p>
    <w:p w14:paraId="7378F7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加强业务培训，提高评价水平。健全预算绩效管理制度，推动预算绩效管理科学、程序规范、方法合理、结果可行。</w:t>
      </w:r>
    </w:p>
    <w:p w14:paraId="34E1A73A">
      <w:pPr>
        <w:numPr>
          <w:ilvl w:val="0"/>
          <w:numId w:val="4"/>
        </w:numPr>
        <w:spacing w:line="520" w:lineRule="exact"/>
        <w:ind w:firstLine="450" w:firstLineChars="15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部门整体支出绩效自评结果拟应用和公开情况</w:t>
      </w:r>
    </w:p>
    <w:p w14:paraId="7EF21319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 部门整体支出绩效自评结果已应用和公开。</w:t>
      </w:r>
    </w:p>
    <w:p w14:paraId="19AEE866"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</w:pPr>
    </w:p>
    <w:p w14:paraId="6E6BADE5">
      <w:pPr>
        <w:spacing w:line="600" w:lineRule="exact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</w:p>
    <w:p w14:paraId="2A7CABAD">
      <w:pPr>
        <w:spacing w:line="600" w:lineRule="exact"/>
        <w:ind w:firstLine="4160" w:firstLineChars="130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辰溪县土地储备中心</w:t>
      </w:r>
    </w:p>
    <w:p w14:paraId="3346825C">
      <w:pPr>
        <w:spacing w:line="600" w:lineRule="exact"/>
        <w:ind w:firstLine="4480" w:firstLineChars="1400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月1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日</w:t>
      </w:r>
    </w:p>
    <w:p w14:paraId="68C33782">
      <w:pPr>
        <w:spacing w:line="600" w:lineRule="exact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F4F9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189A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9189A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147CC4"/>
    <w:multiLevelType w:val="singleLevel"/>
    <w:tmpl w:val="A0147CC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CAB286"/>
    <w:multiLevelType w:val="singleLevel"/>
    <w:tmpl w:val="F0CAB2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7490978"/>
    <w:multiLevelType w:val="singleLevel"/>
    <w:tmpl w:val="F749097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E9599BD"/>
    <w:multiLevelType w:val="singleLevel"/>
    <w:tmpl w:val="3E9599B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NWEyZmUxMjE3MDhhNWY4NTNjYjg4MzlkYmY1MGEifQ=="/>
  </w:docVars>
  <w:rsids>
    <w:rsidRoot w:val="0041473F"/>
    <w:rsid w:val="00002A97"/>
    <w:rsid w:val="00003CA8"/>
    <w:rsid w:val="00004E61"/>
    <w:rsid w:val="0000535F"/>
    <w:rsid w:val="00005FB6"/>
    <w:rsid w:val="000066BD"/>
    <w:rsid w:val="000069E4"/>
    <w:rsid w:val="00011986"/>
    <w:rsid w:val="00011F05"/>
    <w:rsid w:val="00011F7D"/>
    <w:rsid w:val="00013787"/>
    <w:rsid w:val="00013B6E"/>
    <w:rsid w:val="000157CC"/>
    <w:rsid w:val="00021438"/>
    <w:rsid w:val="000230C1"/>
    <w:rsid w:val="00024839"/>
    <w:rsid w:val="0003464C"/>
    <w:rsid w:val="00040744"/>
    <w:rsid w:val="0004085D"/>
    <w:rsid w:val="000428A7"/>
    <w:rsid w:val="00043CD7"/>
    <w:rsid w:val="00043F30"/>
    <w:rsid w:val="00043F9B"/>
    <w:rsid w:val="00044764"/>
    <w:rsid w:val="00044823"/>
    <w:rsid w:val="000449B2"/>
    <w:rsid w:val="00045A80"/>
    <w:rsid w:val="00046521"/>
    <w:rsid w:val="00050272"/>
    <w:rsid w:val="00050932"/>
    <w:rsid w:val="00051EC7"/>
    <w:rsid w:val="0005228F"/>
    <w:rsid w:val="000523B9"/>
    <w:rsid w:val="000526E4"/>
    <w:rsid w:val="00052D79"/>
    <w:rsid w:val="00054524"/>
    <w:rsid w:val="00054CA9"/>
    <w:rsid w:val="000600BF"/>
    <w:rsid w:val="0006012A"/>
    <w:rsid w:val="00060BB4"/>
    <w:rsid w:val="0006235C"/>
    <w:rsid w:val="00062919"/>
    <w:rsid w:val="00062F9B"/>
    <w:rsid w:val="00063186"/>
    <w:rsid w:val="00064EA6"/>
    <w:rsid w:val="000653E8"/>
    <w:rsid w:val="000669B1"/>
    <w:rsid w:val="00067595"/>
    <w:rsid w:val="0007187F"/>
    <w:rsid w:val="00071BFD"/>
    <w:rsid w:val="00073FA6"/>
    <w:rsid w:val="00074662"/>
    <w:rsid w:val="0007584A"/>
    <w:rsid w:val="00080DD4"/>
    <w:rsid w:val="00081221"/>
    <w:rsid w:val="00082093"/>
    <w:rsid w:val="000825B0"/>
    <w:rsid w:val="00082E6B"/>
    <w:rsid w:val="000837AD"/>
    <w:rsid w:val="000840D3"/>
    <w:rsid w:val="0008606A"/>
    <w:rsid w:val="0008653A"/>
    <w:rsid w:val="00086E0E"/>
    <w:rsid w:val="00091930"/>
    <w:rsid w:val="00091C7B"/>
    <w:rsid w:val="00094085"/>
    <w:rsid w:val="00094342"/>
    <w:rsid w:val="00096A0A"/>
    <w:rsid w:val="000A1730"/>
    <w:rsid w:val="000A2251"/>
    <w:rsid w:val="000A5681"/>
    <w:rsid w:val="000B213D"/>
    <w:rsid w:val="000B27BC"/>
    <w:rsid w:val="000B50DA"/>
    <w:rsid w:val="000B7242"/>
    <w:rsid w:val="000C2410"/>
    <w:rsid w:val="000C2D75"/>
    <w:rsid w:val="000C33D4"/>
    <w:rsid w:val="000C3471"/>
    <w:rsid w:val="000C45D5"/>
    <w:rsid w:val="000C6582"/>
    <w:rsid w:val="000C681C"/>
    <w:rsid w:val="000C6D79"/>
    <w:rsid w:val="000C7BE4"/>
    <w:rsid w:val="000D0026"/>
    <w:rsid w:val="000D08A8"/>
    <w:rsid w:val="000D09B2"/>
    <w:rsid w:val="000D41D6"/>
    <w:rsid w:val="000D4630"/>
    <w:rsid w:val="000D502A"/>
    <w:rsid w:val="000D5703"/>
    <w:rsid w:val="000E06AE"/>
    <w:rsid w:val="000E2202"/>
    <w:rsid w:val="000E3F1F"/>
    <w:rsid w:val="000E688E"/>
    <w:rsid w:val="000E6ACC"/>
    <w:rsid w:val="000F0648"/>
    <w:rsid w:val="000F0FCF"/>
    <w:rsid w:val="000F23FE"/>
    <w:rsid w:val="000F26A4"/>
    <w:rsid w:val="000F2DA5"/>
    <w:rsid w:val="000F2F81"/>
    <w:rsid w:val="000F588D"/>
    <w:rsid w:val="000F6D31"/>
    <w:rsid w:val="000F7055"/>
    <w:rsid w:val="000F7FEA"/>
    <w:rsid w:val="001010DF"/>
    <w:rsid w:val="001016B2"/>
    <w:rsid w:val="0010459C"/>
    <w:rsid w:val="00105B69"/>
    <w:rsid w:val="00105B7A"/>
    <w:rsid w:val="00107834"/>
    <w:rsid w:val="0011141E"/>
    <w:rsid w:val="00113640"/>
    <w:rsid w:val="00113F8B"/>
    <w:rsid w:val="0011522D"/>
    <w:rsid w:val="00117ADF"/>
    <w:rsid w:val="00120DFE"/>
    <w:rsid w:val="00122AAE"/>
    <w:rsid w:val="00122C54"/>
    <w:rsid w:val="00124639"/>
    <w:rsid w:val="0012486D"/>
    <w:rsid w:val="00125289"/>
    <w:rsid w:val="00125422"/>
    <w:rsid w:val="00127018"/>
    <w:rsid w:val="00133C53"/>
    <w:rsid w:val="0013409F"/>
    <w:rsid w:val="00135DDE"/>
    <w:rsid w:val="0013601B"/>
    <w:rsid w:val="00137E3D"/>
    <w:rsid w:val="00143667"/>
    <w:rsid w:val="00143DED"/>
    <w:rsid w:val="001468EB"/>
    <w:rsid w:val="00146C4D"/>
    <w:rsid w:val="001473BC"/>
    <w:rsid w:val="00150ABF"/>
    <w:rsid w:val="001529FE"/>
    <w:rsid w:val="00152D6A"/>
    <w:rsid w:val="00153ABF"/>
    <w:rsid w:val="001547F7"/>
    <w:rsid w:val="0015571E"/>
    <w:rsid w:val="00155C13"/>
    <w:rsid w:val="00156187"/>
    <w:rsid w:val="001567C6"/>
    <w:rsid w:val="00157135"/>
    <w:rsid w:val="0015792A"/>
    <w:rsid w:val="0016082C"/>
    <w:rsid w:val="00160C03"/>
    <w:rsid w:val="001640C6"/>
    <w:rsid w:val="0016427C"/>
    <w:rsid w:val="001646F1"/>
    <w:rsid w:val="0016661E"/>
    <w:rsid w:val="00172195"/>
    <w:rsid w:val="00172ABA"/>
    <w:rsid w:val="0017339A"/>
    <w:rsid w:val="0017488D"/>
    <w:rsid w:val="00175B3A"/>
    <w:rsid w:val="00177385"/>
    <w:rsid w:val="00177754"/>
    <w:rsid w:val="001819D6"/>
    <w:rsid w:val="00182C5B"/>
    <w:rsid w:val="00183A52"/>
    <w:rsid w:val="00185038"/>
    <w:rsid w:val="00185D3B"/>
    <w:rsid w:val="00187823"/>
    <w:rsid w:val="00190182"/>
    <w:rsid w:val="00190697"/>
    <w:rsid w:val="00191056"/>
    <w:rsid w:val="0019178F"/>
    <w:rsid w:val="0019322F"/>
    <w:rsid w:val="001944BF"/>
    <w:rsid w:val="001952E4"/>
    <w:rsid w:val="00195EE6"/>
    <w:rsid w:val="00197CE9"/>
    <w:rsid w:val="001A00A5"/>
    <w:rsid w:val="001A010D"/>
    <w:rsid w:val="001A14EA"/>
    <w:rsid w:val="001A3169"/>
    <w:rsid w:val="001A3C1A"/>
    <w:rsid w:val="001A49A0"/>
    <w:rsid w:val="001A4CEF"/>
    <w:rsid w:val="001A547E"/>
    <w:rsid w:val="001A65BD"/>
    <w:rsid w:val="001A68C0"/>
    <w:rsid w:val="001B1012"/>
    <w:rsid w:val="001B3D5F"/>
    <w:rsid w:val="001B623B"/>
    <w:rsid w:val="001B7AE8"/>
    <w:rsid w:val="001C1D85"/>
    <w:rsid w:val="001C3D97"/>
    <w:rsid w:val="001C673C"/>
    <w:rsid w:val="001D19B1"/>
    <w:rsid w:val="001D2605"/>
    <w:rsid w:val="001D4BE2"/>
    <w:rsid w:val="001D7600"/>
    <w:rsid w:val="001E0C90"/>
    <w:rsid w:val="001E27DE"/>
    <w:rsid w:val="001E291B"/>
    <w:rsid w:val="001E3480"/>
    <w:rsid w:val="001E5949"/>
    <w:rsid w:val="001E663F"/>
    <w:rsid w:val="001E67D1"/>
    <w:rsid w:val="001F0337"/>
    <w:rsid w:val="001F107E"/>
    <w:rsid w:val="001F2A11"/>
    <w:rsid w:val="001F309D"/>
    <w:rsid w:val="001F39CD"/>
    <w:rsid w:val="001F441A"/>
    <w:rsid w:val="001F478A"/>
    <w:rsid w:val="001F692C"/>
    <w:rsid w:val="0020104E"/>
    <w:rsid w:val="00201340"/>
    <w:rsid w:val="00205BFA"/>
    <w:rsid w:val="00206130"/>
    <w:rsid w:val="00210692"/>
    <w:rsid w:val="00211AD1"/>
    <w:rsid w:val="00216221"/>
    <w:rsid w:val="002165DE"/>
    <w:rsid w:val="00217A77"/>
    <w:rsid w:val="002233B3"/>
    <w:rsid w:val="002240EB"/>
    <w:rsid w:val="00224B58"/>
    <w:rsid w:val="002269B6"/>
    <w:rsid w:val="002316DB"/>
    <w:rsid w:val="00231A4D"/>
    <w:rsid w:val="00231E8D"/>
    <w:rsid w:val="00232224"/>
    <w:rsid w:val="002328AA"/>
    <w:rsid w:val="002345AE"/>
    <w:rsid w:val="00234CC0"/>
    <w:rsid w:val="00235904"/>
    <w:rsid w:val="00237104"/>
    <w:rsid w:val="0024063B"/>
    <w:rsid w:val="00241147"/>
    <w:rsid w:val="002416E3"/>
    <w:rsid w:val="00243396"/>
    <w:rsid w:val="00245E46"/>
    <w:rsid w:val="002474DB"/>
    <w:rsid w:val="002515E9"/>
    <w:rsid w:val="00252634"/>
    <w:rsid w:val="00252F2E"/>
    <w:rsid w:val="002533E4"/>
    <w:rsid w:val="00255BB7"/>
    <w:rsid w:val="002579CA"/>
    <w:rsid w:val="00260961"/>
    <w:rsid w:val="00260AC9"/>
    <w:rsid w:val="00262175"/>
    <w:rsid w:val="00262527"/>
    <w:rsid w:val="00262684"/>
    <w:rsid w:val="00262B3A"/>
    <w:rsid w:val="00263E8F"/>
    <w:rsid w:val="00265E42"/>
    <w:rsid w:val="0026734E"/>
    <w:rsid w:val="00267366"/>
    <w:rsid w:val="00267F0C"/>
    <w:rsid w:val="002707B0"/>
    <w:rsid w:val="00271289"/>
    <w:rsid w:val="00272AD4"/>
    <w:rsid w:val="00272E74"/>
    <w:rsid w:val="00275C16"/>
    <w:rsid w:val="0027691E"/>
    <w:rsid w:val="0027749D"/>
    <w:rsid w:val="002811DB"/>
    <w:rsid w:val="00281D38"/>
    <w:rsid w:val="00283687"/>
    <w:rsid w:val="00283D86"/>
    <w:rsid w:val="0028777A"/>
    <w:rsid w:val="00287EDA"/>
    <w:rsid w:val="0029182A"/>
    <w:rsid w:val="002931E5"/>
    <w:rsid w:val="00293EC7"/>
    <w:rsid w:val="00295FE8"/>
    <w:rsid w:val="00296A01"/>
    <w:rsid w:val="00296F93"/>
    <w:rsid w:val="002A00D4"/>
    <w:rsid w:val="002A0FDE"/>
    <w:rsid w:val="002A1229"/>
    <w:rsid w:val="002A1A06"/>
    <w:rsid w:val="002A2545"/>
    <w:rsid w:val="002A4360"/>
    <w:rsid w:val="002A6DFD"/>
    <w:rsid w:val="002A7BA0"/>
    <w:rsid w:val="002A7D52"/>
    <w:rsid w:val="002B1389"/>
    <w:rsid w:val="002B1807"/>
    <w:rsid w:val="002B30C9"/>
    <w:rsid w:val="002B381F"/>
    <w:rsid w:val="002B6040"/>
    <w:rsid w:val="002C1206"/>
    <w:rsid w:val="002C1CC4"/>
    <w:rsid w:val="002C1F9A"/>
    <w:rsid w:val="002C2C88"/>
    <w:rsid w:val="002C2FA5"/>
    <w:rsid w:val="002C44F4"/>
    <w:rsid w:val="002C66DF"/>
    <w:rsid w:val="002C73A7"/>
    <w:rsid w:val="002C788E"/>
    <w:rsid w:val="002D008E"/>
    <w:rsid w:val="002D0506"/>
    <w:rsid w:val="002D0FF1"/>
    <w:rsid w:val="002D1D47"/>
    <w:rsid w:val="002D296F"/>
    <w:rsid w:val="002D3F4F"/>
    <w:rsid w:val="002D434F"/>
    <w:rsid w:val="002D5CBD"/>
    <w:rsid w:val="002D655B"/>
    <w:rsid w:val="002E018D"/>
    <w:rsid w:val="002E09BA"/>
    <w:rsid w:val="002E51A6"/>
    <w:rsid w:val="002E5D6B"/>
    <w:rsid w:val="002E7F82"/>
    <w:rsid w:val="002F0036"/>
    <w:rsid w:val="002F0B5F"/>
    <w:rsid w:val="002F3AD1"/>
    <w:rsid w:val="002F6DFF"/>
    <w:rsid w:val="002F7115"/>
    <w:rsid w:val="002F7F12"/>
    <w:rsid w:val="00300964"/>
    <w:rsid w:val="00300DE0"/>
    <w:rsid w:val="00305674"/>
    <w:rsid w:val="00305719"/>
    <w:rsid w:val="00305DE4"/>
    <w:rsid w:val="003070D3"/>
    <w:rsid w:val="00307DF9"/>
    <w:rsid w:val="003111E1"/>
    <w:rsid w:val="00312B4E"/>
    <w:rsid w:val="00312E1B"/>
    <w:rsid w:val="00314CC7"/>
    <w:rsid w:val="003160BA"/>
    <w:rsid w:val="00316C21"/>
    <w:rsid w:val="00316EEB"/>
    <w:rsid w:val="00321847"/>
    <w:rsid w:val="0032259A"/>
    <w:rsid w:val="00323B73"/>
    <w:rsid w:val="00324424"/>
    <w:rsid w:val="003259FD"/>
    <w:rsid w:val="0033045D"/>
    <w:rsid w:val="00331E7B"/>
    <w:rsid w:val="00332DB4"/>
    <w:rsid w:val="00333730"/>
    <w:rsid w:val="0033502C"/>
    <w:rsid w:val="003351B1"/>
    <w:rsid w:val="0033558E"/>
    <w:rsid w:val="00335EB8"/>
    <w:rsid w:val="003360EB"/>
    <w:rsid w:val="00336EA4"/>
    <w:rsid w:val="00337AA2"/>
    <w:rsid w:val="003410AD"/>
    <w:rsid w:val="0034118B"/>
    <w:rsid w:val="003413A6"/>
    <w:rsid w:val="00341B94"/>
    <w:rsid w:val="00341CE6"/>
    <w:rsid w:val="00341FC9"/>
    <w:rsid w:val="00345062"/>
    <w:rsid w:val="00345462"/>
    <w:rsid w:val="00345AFA"/>
    <w:rsid w:val="00345D6C"/>
    <w:rsid w:val="00347310"/>
    <w:rsid w:val="00347442"/>
    <w:rsid w:val="003509E3"/>
    <w:rsid w:val="00350D25"/>
    <w:rsid w:val="00350ED0"/>
    <w:rsid w:val="00352198"/>
    <w:rsid w:val="00353DF8"/>
    <w:rsid w:val="003542DE"/>
    <w:rsid w:val="00354656"/>
    <w:rsid w:val="003557D4"/>
    <w:rsid w:val="00357B7C"/>
    <w:rsid w:val="00360A3B"/>
    <w:rsid w:val="00361CEB"/>
    <w:rsid w:val="003634B3"/>
    <w:rsid w:val="00365CCF"/>
    <w:rsid w:val="0036688E"/>
    <w:rsid w:val="00367043"/>
    <w:rsid w:val="0036710D"/>
    <w:rsid w:val="00370507"/>
    <w:rsid w:val="00371504"/>
    <w:rsid w:val="003715C7"/>
    <w:rsid w:val="003753DC"/>
    <w:rsid w:val="003754DC"/>
    <w:rsid w:val="0037558F"/>
    <w:rsid w:val="00375599"/>
    <w:rsid w:val="00375DB7"/>
    <w:rsid w:val="00375FD3"/>
    <w:rsid w:val="0037691C"/>
    <w:rsid w:val="00376E40"/>
    <w:rsid w:val="003809C4"/>
    <w:rsid w:val="00383002"/>
    <w:rsid w:val="00383319"/>
    <w:rsid w:val="00383328"/>
    <w:rsid w:val="0038439E"/>
    <w:rsid w:val="003846A9"/>
    <w:rsid w:val="00384C72"/>
    <w:rsid w:val="00387297"/>
    <w:rsid w:val="00387578"/>
    <w:rsid w:val="00390185"/>
    <w:rsid w:val="0039310A"/>
    <w:rsid w:val="003949C7"/>
    <w:rsid w:val="00395E21"/>
    <w:rsid w:val="00395F9A"/>
    <w:rsid w:val="003A0144"/>
    <w:rsid w:val="003A0665"/>
    <w:rsid w:val="003A1778"/>
    <w:rsid w:val="003A196B"/>
    <w:rsid w:val="003A1DF3"/>
    <w:rsid w:val="003A275E"/>
    <w:rsid w:val="003A380B"/>
    <w:rsid w:val="003A53D8"/>
    <w:rsid w:val="003A67C8"/>
    <w:rsid w:val="003B0823"/>
    <w:rsid w:val="003B3AA7"/>
    <w:rsid w:val="003B5503"/>
    <w:rsid w:val="003B7BBD"/>
    <w:rsid w:val="003C19DF"/>
    <w:rsid w:val="003C2F01"/>
    <w:rsid w:val="003C3021"/>
    <w:rsid w:val="003C3136"/>
    <w:rsid w:val="003C34FF"/>
    <w:rsid w:val="003C64F6"/>
    <w:rsid w:val="003C6C2C"/>
    <w:rsid w:val="003C6D36"/>
    <w:rsid w:val="003C79E2"/>
    <w:rsid w:val="003D1446"/>
    <w:rsid w:val="003D2298"/>
    <w:rsid w:val="003D29F6"/>
    <w:rsid w:val="003D3C84"/>
    <w:rsid w:val="003D51B3"/>
    <w:rsid w:val="003D5A56"/>
    <w:rsid w:val="003D5F61"/>
    <w:rsid w:val="003D6FFA"/>
    <w:rsid w:val="003D733B"/>
    <w:rsid w:val="003D791A"/>
    <w:rsid w:val="003E036C"/>
    <w:rsid w:val="003E04C7"/>
    <w:rsid w:val="003E0C4D"/>
    <w:rsid w:val="003E1865"/>
    <w:rsid w:val="003E3DA4"/>
    <w:rsid w:val="003E4163"/>
    <w:rsid w:val="003E77CD"/>
    <w:rsid w:val="003F18CC"/>
    <w:rsid w:val="003F296C"/>
    <w:rsid w:val="003F5524"/>
    <w:rsid w:val="003F6C6F"/>
    <w:rsid w:val="00401000"/>
    <w:rsid w:val="00401761"/>
    <w:rsid w:val="00401BD1"/>
    <w:rsid w:val="00401C03"/>
    <w:rsid w:val="00403393"/>
    <w:rsid w:val="00405A02"/>
    <w:rsid w:val="004062CF"/>
    <w:rsid w:val="00412A54"/>
    <w:rsid w:val="004144AD"/>
    <w:rsid w:val="0041473F"/>
    <w:rsid w:val="00415EA1"/>
    <w:rsid w:val="004201A6"/>
    <w:rsid w:val="00421542"/>
    <w:rsid w:val="00422A03"/>
    <w:rsid w:val="00424087"/>
    <w:rsid w:val="00430480"/>
    <w:rsid w:val="00430569"/>
    <w:rsid w:val="004312DE"/>
    <w:rsid w:val="0043145F"/>
    <w:rsid w:val="00432843"/>
    <w:rsid w:val="00432AC7"/>
    <w:rsid w:val="00432F55"/>
    <w:rsid w:val="00433C1E"/>
    <w:rsid w:val="004343E3"/>
    <w:rsid w:val="00434F50"/>
    <w:rsid w:val="00434F68"/>
    <w:rsid w:val="004362C6"/>
    <w:rsid w:val="00436F8F"/>
    <w:rsid w:val="004371D8"/>
    <w:rsid w:val="0043727D"/>
    <w:rsid w:val="00437BD8"/>
    <w:rsid w:val="004419C8"/>
    <w:rsid w:val="004425DD"/>
    <w:rsid w:val="004464AE"/>
    <w:rsid w:val="00447EEF"/>
    <w:rsid w:val="00450B37"/>
    <w:rsid w:val="004521B6"/>
    <w:rsid w:val="00452390"/>
    <w:rsid w:val="00452F42"/>
    <w:rsid w:val="0045390D"/>
    <w:rsid w:val="0045427F"/>
    <w:rsid w:val="004544D1"/>
    <w:rsid w:val="0045492F"/>
    <w:rsid w:val="004563BB"/>
    <w:rsid w:val="00460E8C"/>
    <w:rsid w:val="0046170B"/>
    <w:rsid w:val="00462003"/>
    <w:rsid w:val="004623A9"/>
    <w:rsid w:val="0046255E"/>
    <w:rsid w:val="00462DAE"/>
    <w:rsid w:val="00463F62"/>
    <w:rsid w:val="0046750F"/>
    <w:rsid w:val="004701FA"/>
    <w:rsid w:val="00471F5B"/>
    <w:rsid w:val="004831FF"/>
    <w:rsid w:val="0048340E"/>
    <w:rsid w:val="004843B9"/>
    <w:rsid w:val="0048757C"/>
    <w:rsid w:val="004878F1"/>
    <w:rsid w:val="00490128"/>
    <w:rsid w:val="0049129D"/>
    <w:rsid w:val="00491435"/>
    <w:rsid w:val="0049478E"/>
    <w:rsid w:val="00495B6F"/>
    <w:rsid w:val="00495E0D"/>
    <w:rsid w:val="00497B38"/>
    <w:rsid w:val="004A2C4F"/>
    <w:rsid w:val="004A4CC7"/>
    <w:rsid w:val="004A6554"/>
    <w:rsid w:val="004A6C2C"/>
    <w:rsid w:val="004B031F"/>
    <w:rsid w:val="004B1DC1"/>
    <w:rsid w:val="004B379C"/>
    <w:rsid w:val="004B418F"/>
    <w:rsid w:val="004B6F22"/>
    <w:rsid w:val="004C1C4B"/>
    <w:rsid w:val="004C3749"/>
    <w:rsid w:val="004C5748"/>
    <w:rsid w:val="004C5F5A"/>
    <w:rsid w:val="004C666C"/>
    <w:rsid w:val="004C710C"/>
    <w:rsid w:val="004C7CF0"/>
    <w:rsid w:val="004D144A"/>
    <w:rsid w:val="004D153B"/>
    <w:rsid w:val="004D154A"/>
    <w:rsid w:val="004D6B0D"/>
    <w:rsid w:val="004E117C"/>
    <w:rsid w:val="004E15E1"/>
    <w:rsid w:val="004E1A76"/>
    <w:rsid w:val="004E2325"/>
    <w:rsid w:val="004E2541"/>
    <w:rsid w:val="004E25C6"/>
    <w:rsid w:val="004E5F39"/>
    <w:rsid w:val="004E5FE2"/>
    <w:rsid w:val="004E608A"/>
    <w:rsid w:val="004E65F2"/>
    <w:rsid w:val="004F03DE"/>
    <w:rsid w:val="004F379F"/>
    <w:rsid w:val="004F3A2F"/>
    <w:rsid w:val="004F3D32"/>
    <w:rsid w:val="004F6E94"/>
    <w:rsid w:val="004F76F1"/>
    <w:rsid w:val="004F7ADC"/>
    <w:rsid w:val="005005C0"/>
    <w:rsid w:val="00502067"/>
    <w:rsid w:val="00503B4B"/>
    <w:rsid w:val="00503D0C"/>
    <w:rsid w:val="00504D05"/>
    <w:rsid w:val="005051D7"/>
    <w:rsid w:val="0050553C"/>
    <w:rsid w:val="00506BB7"/>
    <w:rsid w:val="00506CF6"/>
    <w:rsid w:val="0051201C"/>
    <w:rsid w:val="00512665"/>
    <w:rsid w:val="00514530"/>
    <w:rsid w:val="005147A5"/>
    <w:rsid w:val="00514874"/>
    <w:rsid w:val="00521A7F"/>
    <w:rsid w:val="0052460F"/>
    <w:rsid w:val="005302D6"/>
    <w:rsid w:val="005309C8"/>
    <w:rsid w:val="00531E3A"/>
    <w:rsid w:val="00532243"/>
    <w:rsid w:val="005324C1"/>
    <w:rsid w:val="0053372F"/>
    <w:rsid w:val="00533F13"/>
    <w:rsid w:val="00536E2C"/>
    <w:rsid w:val="00537829"/>
    <w:rsid w:val="00537E1F"/>
    <w:rsid w:val="00542AEA"/>
    <w:rsid w:val="00543A7D"/>
    <w:rsid w:val="00543F96"/>
    <w:rsid w:val="00544128"/>
    <w:rsid w:val="005451CE"/>
    <w:rsid w:val="005512F5"/>
    <w:rsid w:val="00552CF3"/>
    <w:rsid w:val="00554145"/>
    <w:rsid w:val="0055443E"/>
    <w:rsid w:val="00554B71"/>
    <w:rsid w:val="00555210"/>
    <w:rsid w:val="005564B7"/>
    <w:rsid w:val="00556E7A"/>
    <w:rsid w:val="005610EF"/>
    <w:rsid w:val="0056188D"/>
    <w:rsid w:val="005635A7"/>
    <w:rsid w:val="0056497E"/>
    <w:rsid w:val="0056510E"/>
    <w:rsid w:val="0056566D"/>
    <w:rsid w:val="00565C1D"/>
    <w:rsid w:val="005660E4"/>
    <w:rsid w:val="00567325"/>
    <w:rsid w:val="00567A82"/>
    <w:rsid w:val="00571AA4"/>
    <w:rsid w:val="0057273D"/>
    <w:rsid w:val="005751D8"/>
    <w:rsid w:val="0057527D"/>
    <w:rsid w:val="00576148"/>
    <w:rsid w:val="0057687D"/>
    <w:rsid w:val="00580A3A"/>
    <w:rsid w:val="00580A84"/>
    <w:rsid w:val="005828EA"/>
    <w:rsid w:val="00583280"/>
    <w:rsid w:val="00583D07"/>
    <w:rsid w:val="0059094B"/>
    <w:rsid w:val="0059138B"/>
    <w:rsid w:val="005915EC"/>
    <w:rsid w:val="00591FAA"/>
    <w:rsid w:val="00594201"/>
    <w:rsid w:val="00594497"/>
    <w:rsid w:val="005953FD"/>
    <w:rsid w:val="00595E9A"/>
    <w:rsid w:val="00596453"/>
    <w:rsid w:val="005966E4"/>
    <w:rsid w:val="005979E3"/>
    <w:rsid w:val="00597A4B"/>
    <w:rsid w:val="005A1D33"/>
    <w:rsid w:val="005A3458"/>
    <w:rsid w:val="005A38C8"/>
    <w:rsid w:val="005A5A8B"/>
    <w:rsid w:val="005A6F8E"/>
    <w:rsid w:val="005B006A"/>
    <w:rsid w:val="005B08E6"/>
    <w:rsid w:val="005B0ABC"/>
    <w:rsid w:val="005B0D47"/>
    <w:rsid w:val="005B3109"/>
    <w:rsid w:val="005B365B"/>
    <w:rsid w:val="005B4839"/>
    <w:rsid w:val="005B531F"/>
    <w:rsid w:val="005C0717"/>
    <w:rsid w:val="005C14A6"/>
    <w:rsid w:val="005C1545"/>
    <w:rsid w:val="005C2329"/>
    <w:rsid w:val="005C4E9F"/>
    <w:rsid w:val="005C565F"/>
    <w:rsid w:val="005C67E1"/>
    <w:rsid w:val="005C7425"/>
    <w:rsid w:val="005C7AFE"/>
    <w:rsid w:val="005D36FC"/>
    <w:rsid w:val="005D381F"/>
    <w:rsid w:val="005D49BE"/>
    <w:rsid w:val="005D5FC8"/>
    <w:rsid w:val="005D7814"/>
    <w:rsid w:val="005E0882"/>
    <w:rsid w:val="005E0951"/>
    <w:rsid w:val="005E12CF"/>
    <w:rsid w:val="005E2A4D"/>
    <w:rsid w:val="005E338C"/>
    <w:rsid w:val="005E3418"/>
    <w:rsid w:val="005E46A6"/>
    <w:rsid w:val="005E5FA4"/>
    <w:rsid w:val="005E7EA2"/>
    <w:rsid w:val="005F12B6"/>
    <w:rsid w:val="005F17CD"/>
    <w:rsid w:val="005F1968"/>
    <w:rsid w:val="005F2AB1"/>
    <w:rsid w:val="005F3086"/>
    <w:rsid w:val="005F7EA2"/>
    <w:rsid w:val="00600428"/>
    <w:rsid w:val="006018BE"/>
    <w:rsid w:val="00601D07"/>
    <w:rsid w:val="0060220B"/>
    <w:rsid w:val="00604219"/>
    <w:rsid w:val="0060619F"/>
    <w:rsid w:val="00606666"/>
    <w:rsid w:val="00606E00"/>
    <w:rsid w:val="0060745A"/>
    <w:rsid w:val="006076C4"/>
    <w:rsid w:val="006077DF"/>
    <w:rsid w:val="00607980"/>
    <w:rsid w:val="006138F7"/>
    <w:rsid w:val="00613905"/>
    <w:rsid w:val="006207A3"/>
    <w:rsid w:val="00620828"/>
    <w:rsid w:val="0062088C"/>
    <w:rsid w:val="006212D6"/>
    <w:rsid w:val="006250E3"/>
    <w:rsid w:val="006264C8"/>
    <w:rsid w:val="0062665C"/>
    <w:rsid w:val="00630786"/>
    <w:rsid w:val="00630B89"/>
    <w:rsid w:val="00631522"/>
    <w:rsid w:val="00634E13"/>
    <w:rsid w:val="00634F88"/>
    <w:rsid w:val="00637716"/>
    <w:rsid w:val="00640E1F"/>
    <w:rsid w:val="00640E3F"/>
    <w:rsid w:val="00641DBB"/>
    <w:rsid w:val="00642923"/>
    <w:rsid w:val="006439BC"/>
    <w:rsid w:val="00644517"/>
    <w:rsid w:val="00645447"/>
    <w:rsid w:val="0064700E"/>
    <w:rsid w:val="00652458"/>
    <w:rsid w:val="00653CA1"/>
    <w:rsid w:val="00654F73"/>
    <w:rsid w:val="00657A27"/>
    <w:rsid w:val="006600D4"/>
    <w:rsid w:val="00664D34"/>
    <w:rsid w:val="0066599D"/>
    <w:rsid w:val="00665E5B"/>
    <w:rsid w:val="006705EF"/>
    <w:rsid w:val="00670BA2"/>
    <w:rsid w:val="00670CA1"/>
    <w:rsid w:val="006723C3"/>
    <w:rsid w:val="00672994"/>
    <w:rsid w:val="00673CD7"/>
    <w:rsid w:val="0067414C"/>
    <w:rsid w:val="006743D2"/>
    <w:rsid w:val="00674BE0"/>
    <w:rsid w:val="00675369"/>
    <w:rsid w:val="00676A5D"/>
    <w:rsid w:val="00681CBA"/>
    <w:rsid w:val="00681F2A"/>
    <w:rsid w:val="00682EBB"/>
    <w:rsid w:val="00684A29"/>
    <w:rsid w:val="00685708"/>
    <w:rsid w:val="00687104"/>
    <w:rsid w:val="00687A02"/>
    <w:rsid w:val="00687DF1"/>
    <w:rsid w:val="00690328"/>
    <w:rsid w:val="0069059E"/>
    <w:rsid w:val="00691D35"/>
    <w:rsid w:val="006931BA"/>
    <w:rsid w:val="00693790"/>
    <w:rsid w:val="00693E46"/>
    <w:rsid w:val="006948E3"/>
    <w:rsid w:val="0069502F"/>
    <w:rsid w:val="00696F89"/>
    <w:rsid w:val="006976AD"/>
    <w:rsid w:val="00697F8F"/>
    <w:rsid w:val="006A0336"/>
    <w:rsid w:val="006A062A"/>
    <w:rsid w:val="006A3FF9"/>
    <w:rsid w:val="006A59E2"/>
    <w:rsid w:val="006A696F"/>
    <w:rsid w:val="006B1410"/>
    <w:rsid w:val="006B1549"/>
    <w:rsid w:val="006B1ED8"/>
    <w:rsid w:val="006B3069"/>
    <w:rsid w:val="006B4C1D"/>
    <w:rsid w:val="006B55F9"/>
    <w:rsid w:val="006C2783"/>
    <w:rsid w:val="006C4101"/>
    <w:rsid w:val="006C6816"/>
    <w:rsid w:val="006C7A58"/>
    <w:rsid w:val="006D0031"/>
    <w:rsid w:val="006D121C"/>
    <w:rsid w:val="006D175C"/>
    <w:rsid w:val="006D1A90"/>
    <w:rsid w:val="006D1F3F"/>
    <w:rsid w:val="006D2762"/>
    <w:rsid w:val="006D415C"/>
    <w:rsid w:val="006D4515"/>
    <w:rsid w:val="006D602C"/>
    <w:rsid w:val="006D6702"/>
    <w:rsid w:val="006E0B94"/>
    <w:rsid w:val="006E1720"/>
    <w:rsid w:val="006E2051"/>
    <w:rsid w:val="006E321B"/>
    <w:rsid w:val="006E42A2"/>
    <w:rsid w:val="006E48DA"/>
    <w:rsid w:val="006E7265"/>
    <w:rsid w:val="006E75D3"/>
    <w:rsid w:val="006E7B3A"/>
    <w:rsid w:val="006E7E98"/>
    <w:rsid w:val="006F0193"/>
    <w:rsid w:val="006F0AD5"/>
    <w:rsid w:val="006F0D52"/>
    <w:rsid w:val="006F175C"/>
    <w:rsid w:val="006F2CDF"/>
    <w:rsid w:val="006F2F80"/>
    <w:rsid w:val="006F36A0"/>
    <w:rsid w:val="006F36E1"/>
    <w:rsid w:val="006F3D6D"/>
    <w:rsid w:val="006F50A5"/>
    <w:rsid w:val="006F75B0"/>
    <w:rsid w:val="00701559"/>
    <w:rsid w:val="007017B4"/>
    <w:rsid w:val="00701AE9"/>
    <w:rsid w:val="00702E64"/>
    <w:rsid w:val="00703855"/>
    <w:rsid w:val="0070687E"/>
    <w:rsid w:val="00707181"/>
    <w:rsid w:val="00707D3C"/>
    <w:rsid w:val="0071164B"/>
    <w:rsid w:val="00711B90"/>
    <w:rsid w:val="00712112"/>
    <w:rsid w:val="00713BD2"/>
    <w:rsid w:val="007151F3"/>
    <w:rsid w:val="00716C8C"/>
    <w:rsid w:val="007175A2"/>
    <w:rsid w:val="00717EAA"/>
    <w:rsid w:val="00721310"/>
    <w:rsid w:val="00721A81"/>
    <w:rsid w:val="00722ED6"/>
    <w:rsid w:val="0072399C"/>
    <w:rsid w:val="00726271"/>
    <w:rsid w:val="0072654C"/>
    <w:rsid w:val="0073116E"/>
    <w:rsid w:val="0073247A"/>
    <w:rsid w:val="007342D7"/>
    <w:rsid w:val="00734CE3"/>
    <w:rsid w:val="00734EAA"/>
    <w:rsid w:val="007350F7"/>
    <w:rsid w:val="00741463"/>
    <w:rsid w:val="00741927"/>
    <w:rsid w:val="00742517"/>
    <w:rsid w:val="007439AF"/>
    <w:rsid w:val="007466E1"/>
    <w:rsid w:val="007469E9"/>
    <w:rsid w:val="00746A3C"/>
    <w:rsid w:val="00747870"/>
    <w:rsid w:val="00751158"/>
    <w:rsid w:val="00753844"/>
    <w:rsid w:val="00756D6D"/>
    <w:rsid w:val="00757285"/>
    <w:rsid w:val="00757FB5"/>
    <w:rsid w:val="00761D89"/>
    <w:rsid w:val="00765505"/>
    <w:rsid w:val="00765E8D"/>
    <w:rsid w:val="007663EF"/>
    <w:rsid w:val="007667B3"/>
    <w:rsid w:val="00770F9F"/>
    <w:rsid w:val="0077139D"/>
    <w:rsid w:val="007738DD"/>
    <w:rsid w:val="00784578"/>
    <w:rsid w:val="00784645"/>
    <w:rsid w:val="007869FA"/>
    <w:rsid w:val="00791E51"/>
    <w:rsid w:val="00791EFF"/>
    <w:rsid w:val="00792364"/>
    <w:rsid w:val="0079276B"/>
    <w:rsid w:val="00793616"/>
    <w:rsid w:val="007945CA"/>
    <w:rsid w:val="007971F1"/>
    <w:rsid w:val="007977CD"/>
    <w:rsid w:val="00797C30"/>
    <w:rsid w:val="007A2449"/>
    <w:rsid w:val="007A2660"/>
    <w:rsid w:val="007A2E1E"/>
    <w:rsid w:val="007A36B8"/>
    <w:rsid w:val="007A53E1"/>
    <w:rsid w:val="007A5683"/>
    <w:rsid w:val="007A586A"/>
    <w:rsid w:val="007B0446"/>
    <w:rsid w:val="007B131B"/>
    <w:rsid w:val="007B1EB0"/>
    <w:rsid w:val="007B2798"/>
    <w:rsid w:val="007C143C"/>
    <w:rsid w:val="007C1F28"/>
    <w:rsid w:val="007C46EB"/>
    <w:rsid w:val="007C68F1"/>
    <w:rsid w:val="007D04E5"/>
    <w:rsid w:val="007D1884"/>
    <w:rsid w:val="007D2F0F"/>
    <w:rsid w:val="007D4F1C"/>
    <w:rsid w:val="007D594D"/>
    <w:rsid w:val="007D6189"/>
    <w:rsid w:val="007D670F"/>
    <w:rsid w:val="007D696F"/>
    <w:rsid w:val="007E1145"/>
    <w:rsid w:val="007E19BF"/>
    <w:rsid w:val="007E1A5D"/>
    <w:rsid w:val="007E1C3F"/>
    <w:rsid w:val="007E2F71"/>
    <w:rsid w:val="007E3016"/>
    <w:rsid w:val="007E4902"/>
    <w:rsid w:val="007E51AC"/>
    <w:rsid w:val="007E736C"/>
    <w:rsid w:val="007E7FE5"/>
    <w:rsid w:val="007F0580"/>
    <w:rsid w:val="007F0C2B"/>
    <w:rsid w:val="007F49E4"/>
    <w:rsid w:val="007F4BF1"/>
    <w:rsid w:val="007F4FBC"/>
    <w:rsid w:val="007F5C1E"/>
    <w:rsid w:val="0080125C"/>
    <w:rsid w:val="008017C4"/>
    <w:rsid w:val="008029F7"/>
    <w:rsid w:val="00803785"/>
    <w:rsid w:val="0080382E"/>
    <w:rsid w:val="0080413F"/>
    <w:rsid w:val="008048CD"/>
    <w:rsid w:val="008051B8"/>
    <w:rsid w:val="00810172"/>
    <w:rsid w:val="00811B0E"/>
    <w:rsid w:val="00812E77"/>
    <w:rsid w:val="00813611"/>
    <w:rsid w:val="00815173"/>
    <w:rsid w:val="0081639C"/>
    <w:rsid w:val="0081680B"/>
    <w:rsid w:val="0082173B"/>
    <w:rsid w:val="00822842"/>
    <w:rsid w:val="0082332C"/>
    <w:rsid w:val="0082485B"/>
    <w:rsid w:val="00824AD2"/>
    <w:rsid w:val="00826902"/>
    <w:rsid w:val="008274D9"/>
    <w:rsid w:val="0082788D"/>
    <w:rsid w:val="00830A4E"/>
    <w:rsid w:val="0083269C"/>
    <w:rsid w:val="008332AB"/>
    <w:rsid w:val="00833567"/>
    <w:rsid w:val="00833CD1"/>
    <w:rsid w:val="008347D8"/>
    <w:rsid w:val="00835AB7"/>
    <w:rsid w:val="008405DD"/>
    <w:rsid w:val="00841952"/>
    <w:rsid w:val="00842387"/>
    <w:rsid w:val="0084413C"/>
    <w:rsid w:val="00851354"/>
    <w:rsid w:val="00853C7F"/>
    <w:rsid w:val="00853D12"/>
    <w:rsid w:val="00857668"/>
    <w:rsid w:val="00861581"/>
    <w:rsid w:val="00862166"/>
    <w:rsid w:val="0086230B"/>
    <w:rsid w:val="00862AA7"/>
    <w:rsid w:val="0086444E"/>
    <w:rsid w:val="008703C5"/>
    <w:rsid w:val="008705E4"/>
    <w:rsid w:val="00871132"/>
    <w:rsid w:val="008713DF"/>
    <w:rsid w:val="00871638"/>
    <w:rsid w:val="00874BE8"/>
    <w:rsid w:val="00877A62"/>
    <w:rsid w:val="00877C99"/>
    <w:rsid w:val="00880462"/>
    <w:rsid w:val="00881634"/>
    <w:rsid w:val="00881682"/>
    <w:rsid w:val="00881B5A"/>
    <w:rsid w:val="008827D5"/>
    <w:rsid w:val="00882D55"/>
    <w:rsid w:val="00883325"/>
    <w:rsid w:val="00883D29"/>
    <w:rsid w:val="00884E30"/>
    <w:rsid w:val="00887121"/>
    <w:rsid w:val="0089362C"/>
    <w:rsid w:val="00894F69"/>
    <w:rsid w:val="0089502B"/>
    <w:rsid w:val="008951B2"/>
    <w:rsid w:val="008954FD"/>
    <w:rsid w:val="00895932"/>
    <w:rsid w:val="00895DB1"/>
    <w:rsid w:val="008966B1"/>
    <w:rsid w:val="008970DB"/>
    <w:rsid w:val="00897DA4"/>
    <w:rsid w:val="008A0331"/>
    <w:rsid w:val="008A117F"/>
    <w:rsid w:val="008A1797"/>
    <w:rsid w:val="008A3E91"/>
    <w:rsid w:val="008A63FD"/>
    <w:rsid w:val="008A7FA3"/>
    <w:rsid w:val="008B0473"/>
    <w:rsid w:val="008B0FD3"/>
    <w:rsid w:val="008B17A6"/>
    <w:rsid w:val="008B1872"/>
    <w:rsid w:val="008B2744"/>
    <w:rsid w:val="008B40A5"/>
    <w:rsid w:val="008B4909"/>
    <w:rsid w:val="008B4D33"/>
    <w:rsid w:val="008B5DD8"/>
    <w:rsid w:val="008B6152"/>
    <w:rsid w:val="008B6CF9"/>
    <w:rsid w:val="008C0577"/>
    <w:rsid w:val="008C0813"/>
    <w:rsid w:val="008C4556"/>
    <w:rsid w:val="008C4E4A"/>
    <w:rsid w:val="008C7A6F"/>
    <w:rsid w:val="008D00AB"/>
    <w:rsid w:val="008D18A0"/>
    <w:rsid w:val="008D20C5"/>
    <w:rsid w:val="008D5842"/>
    <w:rsid w:val="008D5A10"/>
    <w:rsid w:val="008D622F"/>
    <w:rsid w:val="008D760A"/>
    <w:rsid w:val="008D7BAC"/>
    <w:rsid w:val="008E112D"/>
    <w:rsid w:val="008E51F0"/>
    <w:rsid w:val="008E5AB5"/>
    <w:rsid w:val="008E5FEA"/>
    <w:rsid w:val="008F021B"/>
    <w:rsid w:val="008F1295"/>
    <w:rsid w:val="008F1DC4"/>
    <w:rsid w:val="008F2EE4"/>
    <w:rsid w:val="008F3719"/>
    <w:rsid w:val="008F45CF"/>
    <w:rsid w:val="008F4A58"/>
    <w:rsid w:val="008F51E4"/>
    <w:rsid w:val="008F5628"/>
    <w:rsid w:val="008F56EA"/>
    <w:rsid w:val="008F7212"/>
    <w:rsid w:val="008F7782"/>
    <w:rsid w:val="00900225"/>
    <w:rsid w:val="009022AA"/>
    <w:rsid w:val="009031C0"/>
    <w:rsid w:val="0090328E"/>
    <w:rsid w:val="00903737"/>
    <w:rsid w:val="009041A2"/>
    <w:rsid w:val="00904700"/>
    <w:rsid w:val="009047B6"/>
    <w:rsid w:val="00904CCB"/>
    <w:rsid w:val="0090690F"/>
    <w:rsid w:val="00906E74"/>
    <w:rsid w:val="009075E1"/>
    <w:rsid w:val="0091219B"/>
    <w:rsid w:val="009130E5"/>
    <w:rsid w:val="00914140"/>
    <w:rsid w:val="00915752"/>
    <w:rsid w:val="0091655F"/>
    <w:rsid w:val="00916D7F"/>
    <w:rsid w:val="00917C9E"/>
    <w:rsid w:val="009214F8"/>
    <w:rsid w:val="00921749"/>
    <w:rsid w:val="00921A1C"/>
    <w:rsid w:val="00921FF8"/>
    <w:rsid w:val="009245D4"/>
    <w:rsid w:val="009265CC"/>
    <w:rsid w:val="0092677D"/>
    <w:rsid w:val="0092694F"/>
    <w:rsid w:val="0093089C"/>
    <w:rsid w:val="00932239"/>
    <w:rsid w:val="009333E0"/>
    <w:rsid w:val="00933931"/>
    <w:rsid w:val="00933A96"/>
    <w:rsid w:val="00934544"/>
    <w:rsid w:val="00935E83"/>
    <w:rsid w:val="00935F12"/>
    <w:rsid w:val="00936391"/>
    <w:rsid w:val="00940EEA"/>
    <w:rsid w:val="00940F73"/>
    <w:rsid w:val="00941598"/>
    <w:rsid w:val="009442B3"/>
    <w:rsid w:val="00944348"/>
    <w:rsid w:val="00944858"/>
    <w:rsid w:val="00945141"/>
    <w:rsid w:val="009453D1"/>
    <w:rsid w:val="00946B49"/>
    <w:rsid w:val="00946D47"/>
    <w:rsid w:val="00950BCC"/>
    <w:rsid w:val="00950C51"/>
    <w:rsid w:val="00953F76"/>
    <w:rsid w:val="009551CC"/>
    <w:rsid w:val="00955AEE"/>
    <w:rsid w:val="009569FA"/>
    <w:rsid w:val="00956DF5"/>
    <w:rsid w:val="009616CC"/>
    <w:rsid w:val="0096218D"/>
    <w:rsid w:val="00963CBC"/>
    <w:rsid w:val="00964043"/>
    <w:rsid w:val="009655BE"/>
    <w:rsid w:val="00965D76"/>
    <w:rsid w:val="0096668A"/>
    <w:rsid w:val="009668B4"/>
    <w:rsid w:val="00971316"/>
    <w:rsid w:val="0097212C"/>
    <w:rsid w:val="0097220C"/>
    <w:rsid w:val="0097335C"/>
    <w:rsid w:val="00973A0F"/>
    <w:rsid w:val="00974547"/>
    <w:rsid w:val="00974FB4"/>
    <w:rsid w:val="00975655"/>
    <w:rsid w:val="0097733B"/>
    <w:rsid w:val="0097788A"/>
    <w:rsid w:val="0097799B"/>
    <w:rsid w:val="0098493E"/>
    <w:rsid w:val="00984C6C"/>
    <w:rsid w:val="00984DA8"/>
    <w:rsid w:val="00985880"/>
    <w:rsid w:val="00987FCD"/>
    <w:rsid w:val="00992501"/>
    <w:rsid w:val="00993AFA"/>
    <w:rsid w:val="00995DA4"/>
    <w:rsid w:val="009A035C"/>
    <w:rsid w:val="009A0B68"/>
    <w:rsid w:val="009A0E57"/>
    <w:rsid w:val="009A2B52"/>
    <w:rsid w:val="009A46CC"/>
    <w:rsid w:val="009A4C37"/>
    <w:rsid w:val="009A50D5"/>
    <w:rsid w:val="009A6C71"/>
    <w:rsid w:val="009A7B48"/>
    <w:rsid w:val="009B2028"/>
    <w:rsid w:val="009B36A3"/>
    <w:rsid w:val="009B3866"/>
    <w:rsid w:val="009B4AAC"/>
    <w:rsid w:val="009B4E8E"/>
    <w:rsid w:val="009B58D9"/>
    <w:rsid w:val="009B68FA"/>
    <w:rsid w:val="009C0915"/>
    <w:rsid w:val="009C0B10"/>
    <w:rsid w:val="009C276E"/>
    <w:rsid w:val="009C5D4C"/>
    <w:rsid w:val="009C7414"/>
    <w:rsid w:val="009D181A"/>
    <w:rsid w:val="009D37EC"/>
    <w:rsid w:val="009D537D"/>
    <w:rsid w:val="009D64CD"/>
    <w:rsid w:val="009D739B"/>
    <w:rsid w:val="009E154B"/>
    <w:rsid w:val="009E17DE"/>
    <w:rsid w:val="009E37D2"/>
    <w:rsid w:val="009E61EB"/>
    <w:rsid w:val="009F02CF"/>
    <w:rsid w:val="009F2A00"/>
    <w:rsid w:val="009F2CDC"/>
    <w:rsid w:val="009F3FC8"/>
    <w:rsid w:val="009F43A2"/>
    <w:rsid w:val="009F51B0"/>
    <w:rsid w:val="009F67B8"/>
    <w:rsid w:val="009F6CB7"/>
    <w:rsid w:val="009F7F02"/>
    <w:rsid w:val="00A01A7A"/>
    <w:rsid w:val="00A01E10"/>
    <w:rsid w:val="00A026CF"/>
    <w:rsid w:val="00A029C0"/>
    <w:rsid w:val="00A0371A"/>
    <w:rsid w:val="00A03974"/>
    <w:rsid w:val="00A04C51"/>
    <w:rsid w:val="00A05EB9"/>
    <w:rsid w:val="00A0675E"/>
    <w:rsid w:val="00A0693C"/>
    <w:rsid w:val="00A06A43"/>
    <w:rsid w:val="00A11BAA"/>
    <w:rsid w:val="00A11FBE"/>
    <w:rsid w:val="00A121AB"/>
    <w:rsid w:val="00A129F9"/>
    <w:rsid w:val="00A13A31"/>
    <w:rsid w:val="00A1472E"/>
    <w:rsid w:val="00A149BD"/>
    <w:rsid w:val="00A172FE"/>
    <w:rsid w:val="00A17397"/>
    <w:rsid w:val="00A22AE4"/>
    <w:rsid w:val="00A238A6"/>
    <w:rsid w:val="00A2548F"/>
    <w:rsid w:val="00A268F9"/>
    <w:rsid w:val="00A26AEB"/>
    <w:rsid w:val="00A27503"/>
    <w:rsid w:val="00A279ED"/>
    <w:rsid w:val="00A30B65"/>
    <w:rsid w:val="00A323F0"/>
    <w:rsid w:val="00A32C46"/>
    <w:rsid w:val="00A33C14"/>
    <w:rsid w:val="00A35390"/>
    <w:rsid w:val="00A35DD1"/>
    <w:rsid w:val="00A376C2"/>
    <w:rsid w:val="00A4012B"/>
    <w:rsid w:val="00A40611"/>
    <w:rsid w:val="00A41958"/>
    <w:rsid w:val="00A41A3C"/>
    <w:rsid w:val="00A42A03"/>
    <w:rsid w:val="00A44021"/>
    <w:rsid w:val="00A44201"/>
    <w:rsid w:val="00A44572"/>
    <w:rsid w:val="00A44D8E"/>
    <w:rsid w:val="00A455DE"/>
    <w:rsid w:val="00A45941"/>
    <w:rsid w:val="00A51176"/>
    <w:rsid w:val="00A51216"/>
    <w:rsid w:val="00A5274F"/>
    <w:rsid w:val="00A53E07"/>
    <w:rsid w:val="00A54C06"/>
    <w:rsid w:val="00A55437"/>
    <w:rsid w:val="00A5635F"/>
    <w:rsid w:val="00A564C2"/>
    <w:rsid w:val="00A56F14"/>
    <w:rsid w:val="00A574B4"/>
    <w:rsid w:val="00A601C2"/>
    <w:rsid w:val="00A61E1E"/>
    <w:rsid w:val="00A6341E"/>
    <w:rsid w:val="00A634EC"/>
    <w:rsid w:val="00A64C19"/>
    <w:rsid w:val="00A6677E"/>
    <w:rsid w:val="00A66F51"/>
    <w:rsid w:val="00A70778"/>
    <w:rsid w:val="00A7156C"/>
    <w:rsid w:val="00A72BAA"/>
    <w:rsid w:val="00A72E8F"/>
    <w:rsid w:val="00A80483"/>
    <w:rsid w:val="00A81599"/>
    <w:rsid w:val="00A829E9"/>
    <w:rsid w:val="00A82C53"/>
    <w:rsid w:val="00A84E34"/>
    <w:rsid w:val="00A851D5"/>
    <w:rsid w:val="00A85BD7"/>
    <w:rsid w:val="00A87C8A"/>
    <w:rsid w:val="00A944E3"/>
    <w:rsid w:val="00A95B81"/>
    <w:rsid w:val="00A963A6"/>
    <w:rsid w:val="00A978C0"/>
    <w:rsid w:val="00A979D4"/>
    <w:rsid w:val="00AA032A"/>
    <w:rsid w:val="00AA2B67"/>
    <w:rsid w:val="00AA32F9"/>
    <w:rsid w:val="00AA4A4C"/>
    <w:rsid w:val="00AA4B10"/>
    <w:rsid w:val="00AA4D02"/>
    <w:rsid w:val="00AA5EA8"/>
    <w:rsid w:val="00AA68C5"/>
    <w:rsid w:val="00AA6B31"/>
    <w:rsid w:val="00AA70AD"/>
    <w:rsid w:val="00AA7391"/>
    <w:rsid w:val="00AB01D4"/>
    <w:rsid w:val="00AB057E"/>
    <w:rsid w:val="00AB1A69"/>
    <w:rsid w:val="00AB2FF5"/>
    <w:rsid w:val="00AB33BB"/>
    <w:rsid w:val="00AB4120"/>
    <w:rsid w:val="00AB46A3"/>
    <w:rsid w:val="00AB4C24"/>
    <w:rsid w:val="00AC1085"/>
    <w:rsid w:val="00AC108F"/>
    <w:rsid w:val="00AC22DF"/>
    <w:rsid w:val="00AC4A6F"/>
    <w:rsid w:val="00AD14C8"/>
    <w:rsid w:val="00AD1FD6"/>
    <w:rsid w:val="00AD2290"/>
    <w:rsid w:val="00AD2706"/>
    <w:rsid w:val="00AD34BD"/>
    <w:rsid w:val="00AD3A4C"/>
    <w:rsid w:val="00AE1989"/>
    <w:rsid w:val="00AE4AD4"/>
    <w:rsid w:val="00AE7142"/>
    <w:rsid w:val="00AF39EC"/>
    <w:rsid w:val="00AF702C"/>
    <w:rsid w:val="00AF7F10"/>
    <w:rsid w:val="00B000C1"/>
    <w:rsid w:val="00B02C63"/>
    <w:rsid w:val="00B0748F"/>
    <w:rsid w:val="00B102BA"/>
    <w:rsid w:val="00B10357"/>
    <w:rsid w:val="00B1055B"/>
    <w:rsid w:val="00B11971"/>
    <w:rsid w:val="00B13531"/>
    <w:rsid w:val="00B14ECB"/>
    <w:rsid w:val="00B158A6"/>
    <w:rsid w:val="00B16E56"/>
    <w:rsid w:val="00B213E7"/>
    <w:rsid w:val="00B219C6"/>
    <w:rsid w:val="00B22B99"/>
    <w:rsid w:val="00B2679E"/>
    <w:rsid w:val="00B31829"/>
    <w:rsid w:val="00B31D96"/>
    <w:rsid w:val="00B36FAD"/>
    <w:rsid w:val="00B41FE1"/>
    <w:rsid w:val="00B4235E"/>
    <w:rsid w:val="00B430BF"/>
    <w:rsid w:val="00B43DE2"/>
    <w:rsid w:val="00B465D8"/>
    <w:rsid w:val="00B46A78"/>
    <w:rsid w:val="00B50942"/>
    <w:rsid w:val="00B50CEA"/>
    <w:rsid w:val="00B511D9"/>
    <w:rsid w:val="00B53190"/>
    <w:rsid w:val="00B53208"/>
    <w:rsid w:val="00B532FC"/>
    <w:rsid w:val="00B5746E"/>
    <w:rsid w:val="00B60EA8"/>
    <w:rsid w:val="00B6160A"/>
    <w:rsid w:val="00B62484"/>
    <w:rsid w:val="00B637C5"/>
    <w:rsid w:val="00B64013"/>
    <w:rsid w:val="00B66CA0"/>
    <w:rsid w:val="00B67EB4"/>
    <w:rsid w:val="00B70C50"/>
    <w:rsid w:val="00B71EEE"/>
    <w:rsid w:val="00B74169"/>
    <w:rsid w:val="00B748D4"/>
    <w:rsid w:val="00B75C53"/>
    <w:rsid w:val="00B769D2"/>
    <w:rsid w:val="00B802F4"/>
    <w:rsid w:val="00B80EB5"/>
    <w:rsid w:val="00B829F6"/>
    <w:rsid w:val="00B82B5E"/>
    <w:rsid w:val="00B82B76"/>
    <w:rsid w:val="00B839AF"/>
    <w:rsid w:val="00B874DD"/>
    <w:rsid w:val="00B879A6"/>
    <w:rsid w:val="00B87DD2"/>
    <w:rsid w:val="00B90717"/>
    <w:rsid w:val="00B93B8A"/>
    <w:rsid w:val="00B93BA4"/>
    <w:rsid w:val="00B93EF3"/>
    <w:rsid w:val="00B970D4"/>
    <w:rsid w:val="00B97F64"/>
    <w:rsid w:val="00BA0EB0"/>
    <w:rsid w:val="00BA1819"/>
    <w:rsid w:val="00BA4C38"/>
    <w:rsid w:val="00BA4D7D"/>
    <w:rsid w:val="00BA4DB6"/>
    <w:rsid w:val="00BA6B13"/>
    <w:rsid w:val="00BA7BBB"/>
    <w:rsid w:val="00BB0690"/>
    <w:rsid w:val="00BB0DD5"/>
    <w:rsid w:val="00BB168C"/>
    <w:rsid w:val="00BB2400"/>
    <w:rsid w:val="00BB30AF"/>
    <w:rsid w:val="00BB3465"/>
    <w:rsid w:val="00BB5AB5"/>
    <w:rsid w:val="00BB7571"/>
    <w:rsid w:val="00BB7AF5"/>
    <w:rsid w:val="00BC1C22"/>
    <w:rsid w:val="00BC1CD0"/>
    <w:rsid w:val="00BC3A92"/>
    <w:rsid w:val="00BC4E22"/>
    <w:rsid w:val="00BC6CA4"/>
    <w:rsid w:val="00BD0231"/>
    <w:rsid w:val="00BD4445"/>
    <w:rsid w:val="00BD4A0A"/>
    <w:rsid w:val="00BD4D07"/>
    <w:rsid w:val="00BD6240"/>
    <w:rsid w:val="00BD7AAA"/>
    <w:rsid w:val="00BE063C"/>
    <w:rsid w:val="00BE1C0A"/>
    <w:rsid w:val="00BE1C5C"/>
    <w:rsid w:val="00BE2058"/>
    <w:rsid w:val="00BE23F6"/>
    <w:rsid w:val="00BE50D2"/>
    <w:rsid w:val="00BE542B"/>
    <w:rsid w:val="00BE59C2"/>
    <w:rsid w:val="00BF040E"/>
    <w:rsid w:val="00BF1135"/>
    <w:rsid w:val="00BF40E2"/>
    <w:rsid w:val="00BF681E"/>
    <w:rsid w:val="00BF7880"/>
    <w:rsid w:val="00C00095"/>
    <w:rsid w:val="00C03E43"/>
    <w:rsid w:val="00C06B93"/>
    <w:rsid w:val="00C100D1"/>
    <w:rsid w:val="00C13CE6"/>
    <w:rsid w:val="00C147DC"/>
    <w:rsid w:val="00C14D1B"/>
    <w:rsid w:val="00C15322"/>
    <w:rsid w:val="00C15856"/>
    <w:rsid w:val="00C16BF3"/>
    <w:rsid w:val="00C16DF7"/>
    <w:rsid w:val="00C20D82"/>
    <w:rsid w:val="00C2102F"/>
    <w:rsid w:val="00C240C7"/>
    <w:rsid w:val="00C26ED8"/>
    <w:rsid w:val="00C31832"/>
    <w:rsid w:val="00C3343E"/>
    <w:rsid w:val="00C36B4C"/>
    <w:rsid w:val="00C40A3C"/>
    <w:rsid w:val="00C40C85"/>
    <w:rsid w:val="00C4171C"/>
    <w:rsid w:val="00C50ABF"/>
    <w:rsid w:val="00C50DDC"/>
    <w:rsid w:val="00C51106"/>
    <w:rsid w:val="00C51F48"/>
    <w:rsid w:val="00C53B19"/>
    <w:rsid w:val="00C53C0E"/>
    <w:rsid w:val="00C5647E"/>
    <w:rsid w:val="00C56613"/>
    <w:rsid w:val="00C62740"/>
    <w:rsid w:val="00C634A1"/>
    <w:rsid w:val="00C63EF9"/>
    <w:rsid w:val="00C66556"/>
    <w:rsid w:val="00C66A80"/>
    <w:rsid w:val="00C676AD"/>
    <w:rsid w:val="00C67AF0"/>
    <w:rsid w:val="00C71E14"/>
    <w:rsid w:val="00C7226C"/>
    <w:rsid w:val="00C763BF"/>
    <w:rsid w:val="00C80A00"/>
    <w:rsid w:val="00C81324"/>
    <w:rsid w:val="00C81E85"/>
    <w:rsid w:val="00C829F4"/>
    <w:rsid w:val="00C83811"/>
    <w:rsid w:val="00C83FAE"/>
    <w:rsid w:val="00C864C0"/>
    <w:rsid w:val="00C86AC3"/>
    <w:rsid w:val="00C87CCE"/>
    <w:rsid w:val="00C91151"/>
    <w:rsid w:val="00C9142B"/>
    <w:rsid w:val="00C91D64"/>
    <w:rsid w:val="00C92C2B"/>
    <w:rsid w:val="00C93B28"/>
    <w:rsid w:val="00C95122"/>
    <w:rsid w:val="00C970A2"/>
    <w:rsid w:val="00C972D5"/>
    <w:rsid w:val="00C97B06"/>
    <w:rsid w:val="00CA0F2A"/>
    <w:rsid w:val="00CA32BA"/>
    <w:rsid w:val="00CA3F95"/>
    <w:rsid w:val="00CA469B"/>
    <w:rsid w:val="00CA472D"/>
    <w:rsid w:val="00CA4F3C"/>
    <w:rsid w:val="00CA5843"/>
    <w:rsid w:val="00CA6E88"/>
    <w:rsid w:val="00CA7264"/>
    <w:rsid w:val="00CB03F8"/>
    <w:rsid w:val="00CB0E64"/>
    <w:rsid w:val="00CB1B4B"/>
    <w:rsid w:val="00CB2282"/>
    <w:rsid w:val="00CB404A"/>
    <w:rsid w:val="00CB49AF"/>
    <w:rsid w:val="00CB4AF6"/>
    <w:rsid w:val="00CB6F89"/>
    <w:rsid w:val="00CC209B"/>
    <w:rsid w:val="00CC29D1"/>
    <w:rsid w:val="00CC7BF7"/>
    <w:rsid w:val="00CC7D6A"/>
    <w:rsid w:val="00CD31E2"/>
    <w:rsid w:val="00CD358A"/>
    <w:rsid w:val="00CD6C5C"/>
    <w:rsid w:val="00CD7546"/>
    <w:rsid w:val="00CD78AD"/>
    <w:rsid w:val="00CE061E"/>
    <w:rsid w:val="00CE12C6"/>
    <w:rsid w:val="00CE207D"/>
    <w:rsid w:val="00CE2CCD"/>
    <w:rsid w:val="00CE4AB8"/>
    <w:rsid w:val="00CE6D94"/>
    <w:rsid w:val="00CF001B"/>
    <w:rsid w:val="00CF0C91"/>
    <w:rsid w:val="00CF1B14"/>
    <w:rsid w:val="00CF1BFE"/>
    <w:rsid w:val="00CF2F44"/>
    <w:rsid w:val="00CF52D5"/>
    <w:rsid w:val="00CF5686"/>
    <w:rsid w:val="00CF7706"/>
    <w:rsid w:val="00D0070E"/>
    <w:rsid w:val="00D01270"/>
    <w:rsid w:val="00D01E36"/>
    <w:rsid w:val="00D02C5E"/>
    <w:rsid w:val="00D02CD2"/>
    <w:rsid w:val="00D05FCC"/>
    <w:rsid w:val="00D064DE"/>
    <w:rsid w:val="00D070C2"/>
    <w:rsid w:val="00D0765C"/>
    <w:rsid w:val="00D10576"/>
    <w:rsid w:val="00D11369"/>
    <w:rsid w:val="00D14441"/>
    <w:rsid w:val="00D1461B"/>
    <w:rsid w:val="00D14C7C"/>
    <w:rsid w:val="00D14D8B"/>
    <w:rsid w:val="00D20F9C"/>
    <w:rsid w:val="00D21621"/>
    <w:rsid w:val="00D21778"/>
    <w:rsid w:val="00D226C7"/>
    <w:rsid w:val="00D228DD"/>
    <w:rsid w:val="00D2455C"/>
    <w:rsid w:val="00D258B3"/>
    <w:rsid w:val="00D307BC"/>
    <w:rsid w:val="00D31394"/>
    <w:rsid w:val="00D31A0E"/>
    <w:rsid w:val="00D329AB"/>
    <w:rsid w:val="00D33205"/>
    <w:rsid w:val="00D357BF"/>
    <w:rsid w:val="00D359F0"/>
    <w:rsid w:val="00D35A40"/>
    <w:rsid w:val="00D36182"/>
    <w:rsid w:val="00D362DD"/>
    <w:rsid w:val="00D37BFF"/>
    <w:rsid w:val="00D401C1"/>
    <w:rsid w:val="00D40FAF"/>
    <w:rsid w:val="00D418AD"/>
    <w:rsid w:val="00D44D22"/>
    <w:rsid w:val="00D45EEA"/>
    <w:rsid w:val="00D467DD"/>
    <w:rsid w:val="00D471BC"/>
    <w:rsid w:val="00D50D50"/>
    <w:rsid w:val="00D51EC3"/>
    <w:rsid w:val="00D5482C"/>
    <w:rsid w:val="00D558E3"/>
    <w:rsid w:val="00D55C6C"/>
    <w:rsid w:val="00D56E94"/>
    <w:rsid w:val="00D5731E"/>
    <w:rsid w:val="00D57673"/>
    <w:rsid w:val="00D608A8"/>
    <w:rsid w:val="00D6167A"/>
    <w:rsid w:val="00D62530"/>
    <w:rsid w:val="00D664D6"/>
    <w:rsid w:val="00D66BA8"/>
    <w:rsid w:val="00D66FB6"/>
    <w:rsid w:val="00D675AF"/>
    <w:rsid w:val="00D7083C"/>
    <w:rsid w:val="00D72B2F"/>
    <w:rsid w:val="00D73F80"/>
    <w:rsid w:val="00D74426"/>
    <w:rsid w:val="00D74E73"/>
    <w:rsid w:val="00D76E9A"/>
    <w:rsid w:val="00D77214"/>
    <w:rsid w:val="00D80536"/>
    <w:rsid w:val="00D85688"/>
    <w:rsid w:val="00D8618F"/>
    <w:rsid w:val="00D86ADA"/>
    <w:rsid w:val="00D87E4D"/>
    <w:rsid w:val="00D9172E"/>
    <w:rsid w:val="00D92FE8"/>
    <w:rsid w:val="00D9439C"/>
    <w:rsid w:val="00D95350"/>
    <w:rsid w:val="00D9701B"/>
    <w:rsid w:val="00D973F9"/>
    <w:rsid w:val="00DA095D"/>
    <w:rsid w:val="00DA2A0A"/>
    <w:rsid w:val="00DA38F9"/>
    <w:rsid w:val="00DA3C46"/>
    <w:rsid w:val="00DA501E"/>
    <w:rsid w:val="00DA5517"/>
    <w:rsid w:val="00DA5DDD"/>
    <w:rsid w:val="00DA5FC9"/>
    <w:rsid w:val="00DA62D0"/>
    <w:rsid w:val="00DA6C4C"/>
    <w:rsid w:val="00DA6CB7"/>
    <w:rsid w:val="00DA7135"/>
    <w:rsid w:val="00DA7158"/>
    <w:rsid w:val="00DA7AD5"/>
    <w:rsid w:val="00DB19E8"/>
    <w:rsid w:val="00DB1B13"/>
    <w:rsid w:val="00DB1BC4"/>
    <w:rsid w:val="00DB634C"/>
    <w:rsid w:val="00DC02AE"/>
    <w:rsid w:val="00DC118D"/>
    <w:rsid w:val="00DC1E9F"/>
    <w:rsid w:val="00DC20D0"/>
    <w:rsid w:val="00DC2AA8"/>
    <w:rsid w:val="00DC3261"/>
    <w:rsid w:val="00DC642B"/>
    <w:rsid w:val="00DC79F1"/>
    <w:rsid w:val="00DD14A4"/>
    <w:rsid w:val="00DD164A"/>
    <w:rsid w:val="00DD2345"/>
    <w:rsid w:val="00DD4BCB"/>
    <w:rsid w:val="00DD69CF"/>
    <w:rsid w:val="00DD7340"/>
    <w:rsid w:val="00DE0D82"/>
    <w:rsid w:val="00DE1B18"/>
    <w:rsid w:val="00DE465F"/>
    <w:rsid w:val="00DE4E32"/>
    <w:rsid w:val="00DE5B12"/>
    <w:rsid w:val="00DE60FA"/>
    <w:rsid w:val="00DE675B"/>
    <w:rsid w:val="00DE75DC"/>
    <w:rsid w:val="00DF1B1C"/>
    <w:rsid w:val="00DF24EE"/>
    <w:rsid w:val="00DF2CED"/>
    <w:rsid w:val="00DF40AD"/>
    <w:rsid w:val="00DF4155"/>
    <w:rsid w:val="00DF58E2"/>
    <w:rsid w:val="00DF604E"/>
    <w:rsid w:val="00DF6CEB"/>
    <w:rsid w:val="00DF7EFE"/>
    <w:rsid w:val="00E00441"/>
    <w:rsid w:val="00E02794"/>
    <w:rsid w:val="00E02B54"/>
    <w:rsid w:val="00E04069"/>
    <w:rsid w:val="00E05E10"/>
    <w:rsid w:val="00E06251"/>
    <w:rsid w:val="00E0692F"/>
    <w:rsid w:val="00E121F1"/>
    <w:rsid w:val="00E128A2"/>
    <w:rsid w:val="00E14F02"/>
    <w:rsid w:val="00E155CF"/>
    <w:rsid w:val="00E16AD1"/>
    <w:rsid w:val="00E16E12"/>
    <w:rsid w:val="00E16F20"/>
    <w:rsid w:val="00E1764A"/>
    <w:rsid w:val="00E17DB6"/>
    <w:rsid w:val="00E20679"/>
    <w:rsid w:val="00E21DC3"/>
    <w:rsid w:val="00E2282E"/>
    <w:rsid w:val="00E229D0"/>
    <w:rsid w:val="00E24AE3"/>
    <w:rsid w:val="00E24B53"/>
    <w:rsid w:val="00E25CEC"/>
    <w:rsid w:val="00E26275"/>
    <w:rsid w:val="00E272DB"/>
    <w:rsid w:val="00E27D95"/>
    <w:rsid w:val="00E31A9E"/>
    <w:rsid w:val="00E31ACD"/>
    <w:rsid w:val="00E32203"/>
    <w:rsid w:val="00E331F4"/>
    <w:rsid w:val="00E37F17"/>
    <w:rsid w:val="00E4122A"/>
    <w:rsid w:val="00E418E1"/>
    <w:rsid w:val="00E42012"/>
    <w:rsid w:val="00E421A6"/>
    <w:rsid w:val="00E43C06"/>
    <w:rsid w:val="00E46A0E"/>
    <w:rsid w:val="00E522E0"/>
    <w:rsid w:val="00E52B5E"/>
    <w:rsid w:val="00E53606"/>
    <w:rsid w:val="00E537A2"/>
    <w:rsid w:val="00E54522"/>
    <w:rsid w:val="00E55007"/>
    <w:rsid w:val="00E55E19"/>
    <w:rsid w:val="00E5724D"/>
    <w:rsid w:val="00E575F3"/>
    <w:rsid w:val="00E5778B"/>
    <w:rsid w:val="00E57A5C"/>
    <w:rsid w:val="00E60248"/>
    <w:rsid w:val="00E62260"/>
    <w:rsid w:val="00E64DCC"/>
    <w:rsid w:val="00E658AE"/>
    <w:rsid w:val="00E6699B"/>
    <w:rsid w:val="00E67AE7"/>
    <w:rsid w:val="00E67EE4"/>
    <w:rsid w:val="00E70751"/>
    <w:rsid w:val="00E7083C"/>
    <w:rsid w:val="00E71554"/>
    <w:rsid w:val="00E71FF4"/>
    <w:rsid w:val="00E72027"/>
    <w:rsid w:val="00E72195"/>
    <w:rsid w:val="00E752AF"/>
    <w:rsid w:val="00E77909"/>
    <w:rsid w:val="00E808C0"/>
    <w:rsid w:val="00E836E5"/>
    <w:rsid w:val="00E8376B"/>
    <w:rsid w:val="00E83B75"/>
    <w:rsid w:val="00E848BE"/>
    <w:rsid w:val="00E85E43"/>
    <w:rsid w:val="00E8636A"/>
    <w:rsid w:val="00E8676F"/>
    <w:rsid w:val="00E86BC2"/>
    <w:rsid w:val="00E86CA1"/>
    <w:rsid w:val="00E87EC0"/>
    <w:rsid w:val="00E90F3D"/>
    <w:rsid w:val="00E932B5"/>
    <w:rsid w:val="00E9584A"/>
    <w:rsid w:val="00E95B10"/>
    <w:rsid w:val="00E971A3"/>
    <w:rsid w:val="00EA24AA"/>
    <w:rsid w:val="00EA39AD"/>
    <w:rsid w:val="00EA42C8"/>
    <w:rsid w:val="00EA5188"/>
    <w:rsid w:val="00EA5666"/>
    <w:rsid w:val="00EA5E07"/>
    <w:rsid w:val="00EA76C1"/>
    <w:rsid w:val="00EA7734"/>
    <w:rsid w:val="00EA7B34"/>
    <w:rsid w:val="00EB0711"/>
    <w:rsid w:val="00EB189F"/>
    <w:rsid w:val="00EB1988"/>
    <w:rsid w:val="00EB364C"/>
    <w:rsid w:val="00EB3BB9"/>
    <w:rsid w:val="00EB3D30"/>
    <w:rsid w:val="00EB3EAA"/>
    <w:rsid w:val="00EB51B9"/>
    <w:rsid w:val="00EC1252"/>
    <w:rsid w:val="00EC15F5"/>
    <w:rsid w:val="00EC3832"/>
    <w:rsid w:val="00EC46B9"/>
    <w:rsid w:val="00EC4B65"/>
    <w:rsid w:val="00EC5050"/>
    <w:rsid w:val="00EC5E51"/>
    <w:rsid w:val="00EC5F5B"/>
    <w:rsid w:val="00ED1F06"/>
    <w:rsid w:val="00ED2D69"/>
    <w:rsid w:val="00ED3E43"/>
    <w:rsid w:val="00ED4A99"/>
    <w:rsid w:val="00ED589A"/>
    <w:rsid w:val="00ED66CA"/>
    <w:rsid w:val="00ED6F26"/>
    <w:rsid w:val="00EE0163"/>
    <w:rsid w:val="00EE2CAE"/>
    <w:rsid w:val="00EE2FDF"/>
    <w:rsid w:val="00EE383C"/>
    <w:rsid w:val="00EE3B72"/>
    <w:rsid w:val="00EE7716"/>
    <w:rsid w:val="00EF042A"/>
    <w:rsid w:val="00EF19B3"/>
    <w:rsid w:val="00F0090D"/>
    <w:rsid w:val="00F01634"/>
    <w:rsid w:val="00F01D8E"/>
    <w:rsid w:val="00F02328"/>
    <w:rsid w:val="00F02496"/>
    <w:rsid w:val="00F04F56"/>
    <w:rsid w:val="00F0684A"/>
    <w:rsid w:val="00F07008"/>
    <w:rsid w:val="00F078B4"/>
    <w:rsid w:val="00F07B76"/>
    <w:rsid w:val="00F07D5F"/>
    <w:rsid w:val="00F101CF"/>
    <w:rsid w:val="00F15759"/>
    <w:rsid w:val="00F168FA"/>
    <w:rsid w:val="00F210EE"/>
    <w:rsid w:val="00F22525"/>
    <w:rsid w:val="00F235ED"/>
    <w:rsid w:val="00F24547"/>
    <w:rsid w:val="00F246DD"/>
    <w:rsid w:val="00F24700"/>
    <w:rsid w:val="00F2649C"/>
    <w:rsid w:val="00F26DE1"/>
    <w:rsid w:val="00F2731B"/>
    <w:rsid w:val="00F30411"/>
    <w:rsid w:val="00F30C44"/>
    <w:rsid w:val="00F31997"/>
    <w:rsid w:val="00F31A48"/>
    <w:rsid w:val="00F33677"/>
    <w:rsid w:val="00F336C7"/>
    <w:rsid w:val="00F352D5"/>
    <w:rsid w:val="00F356AD"/>
    <w:rsid w:val="00F3707E"/>
    <w:rsid w:val="00F37AB0"/>
    <w:rsid w:val="00F413EE"/>
    <w:rsid w:val="00F41AD6"/>
    <w:rsid w:val="00F41C38"/>
    <w:rsid w:val="00F43A5D"/>
    <w:rsid w:val="00F45242"/>
    <w:rsid w:val="00F4599D"/>
    <w:rsid w:val="00F45ACC"/>
    <w:rsid w:val="00F463AD"/>
    <w:rsid w:val="00F46418"/>
    <w:rsid w:val="00F5019E"/>
    <w:rsid w:val="00F50BD1"/>
    <w:rsid w:val="00F517AB"/>
    <w:rsid w:val="00F52FE7"/>
    <w:rsid w:val="00F552FF"/>
    <w:rsid w:val="00F55A92"/>
    <w:rsid w:val="00F56950"/>
    <w:rsid w:val="00F57915"/>
    <w:rsid w:val="00F60CFE"/>
    <w:rsid w:val="00F621D7"/>
    <w:rsid w:val="00F635FF"/>
    <w:rsid w:val="00F70E19"/>
    <w:rsid w:val="00F73697"/>
    <w:rsid w:val="00F7446D"/>
    <w:rsid w:val="00F74983"/>
    <w:rsid w:val="00F74EE2"/>
    <w:rsid w:val="00F752C8"/>
    <w:rsid w:val="00F7572C"/>
    <w:rsid w:val="00F77ED6"/>
    <w:rsid w:val="00F809EA"/>
    <w:rsid w:val="00F81BF4"/>
    <w:rsid w:val="00F82570"/>
    <w:rsid w:val="00F836BD"/>
    <w:rsid w:val="00F837C6"/>
    <w:rsid w:val="00F85C55"/>
    <w:rsid w:val="00F8793C"/>
    <w:rsid w:val="00F87FAB"/>
    <w:rsid w:val="00F92739"/>
    <w:rsid w:val="00F934CF"/>
    <w:rsid w:val="00F9386F"/>
    <w:rsid w:val="00F9544E"/>
    <w:rsid w:val="00F96896"/>
    <w:rsid w:val="00F9736F"/>
    <w:rsid w:val="00FA1DB3"/>
    <w:rsid w:val="00FA4BD1"/>
    <w:rsid w:val="00FA5842"/>
    <w:rsid w:val="00FA6544"/>
    <w:rsid w:val="00FA6705"/>
    <w:rsid w:val="00FA7421"/>
    <w:rsid w:val="00FB0D16"/>
    <w:rsid w:val="00FB0D92"/>
    <w:rsid w:val="00FB1949"/>
    <w:rsid w:val="00FB1CEE"/>
    <w:rsid w:val="00FB2270"/>
    <w:rsid w:val="00FB368C"/>
    <w:rsid w:val="00FB3995"/>
    <w:rsid w:val="00FB4488"/>
    <w:rsid w:val="00FB5D06"/>
    <w:rsid w:val="00FB6EB3"/>
    <w:rsid w:val="00FB723C"/>
    <w:rsid w:val="00FC0A74"/>
    <w:rsid w:val="00FC0CDB"/>
    <w:rsid w:val="00FC1B56"/>
    <w:rsid w:val="00FC27EC"/>
    <w:rsid w:val="00FC289A"/>
    <w:rsid w:val="00FC4B53"/>
    <w:rsid w:val="00FC4C4F"/>
    <w:rsid w:val="00FC795C"/>
    <w:rsid w:val="00FD051C"/>
    <w:rsid w:val="00FD22A8"/>
    <w:rsid w:val="00FD250F"/>
    <w:rsid w:val="00FD299D"/>
    <w:rsid w:val="00FD2BD8"/>
    <w:rsid w:val="00FD47DD"/>
    <w:rsid w:val="00FD4D44"/>
    <w:rsid w:val="00FD5FE7"/>
    <w:rsid w:val="00FD6017"/>
    <w:rsid w:val="00FD6A32"/>
    <w:rsid w:val="00FE1820"/>
    <w:rsid w:val="00FE2877"/>
    <w:rsid w:val="00FE424A"/>
    <w:rsid w:val="00FE4E58"/>
    <w:rsid w:val="00FE762B"/>
    <w:rsid w:val="00FF0ADC"/>
    <w:rsid w:val="00FF0D7F"/>
    <w:rsid w:val="00FF38FE"/>
    <w:rsid w:val="00FF4492"/>
    <w:rsid w:val="00FF52BB"/>
    <w:rsid w:val="00FF7519"/>
    <w:rsid w:val="03785613"/>
    <w:rsid w:val="05B729FB"/>
    <w:rsid w:val="0B364E4C"/>
    <w:rsid w:val="0C656568"/>
    <w:rsid w:val="123118AF"/>
    <w:rsid w:val="14D23B71"/>
    <w:rsid w:val="14D50763"/>
    <w:rsid w:val="1627642C"/>
    <w:rsid w:val="1B053CC3"/>
    <w:rsid w:val="1C5E2EFB"/>
    <w:rsid w:val="1D727B4B"/>
    <w:rsid w:val="1F8B2C9A"/>
    <w:rsid w:val="22B54717"/>
    <w:rsid w:val="24E04AFB"/>
    <w:rsid w:val="2B9A05C2"/>
    <w:rsid w:val="2C7E0F95"/>
    <w:rsid w:val="301371E7"/>
    <w:rsid w:val="329565FD"/>
    <w:rsid w:val="33E7465C"/>
    <w:rsid w:val="349B645B"/>
    <w:rsid w:val="36D21447"/>
    <w:rsid w:val="3D5E1A67"/>
    <w:rsid w:val="3E47191A"/>
    <w:rsid w:val="404C0ACE"/>
    <w:rsid w:val="40846C52"/>
    <w:rsid w:val="42661720"/>
    <w:rsid w:val="47993F5C"/>
    <w:rsid w:val="48CB3EA8"/>
    <w:rsid w:val="4E0053EC"/>
    <w:rsid w:val="505C2286"/>
    <w:rsid w:val="5099157A"/>
    <w:rsid w:val="517C2FC6"/>
    <w:rsid w:val="551823B3"/>
    <w:rsid w:val="55BC3E78"/>
    <w:rsid w:val="56763A4C"/>
    <w:rsid w:val="580475A7"/>
    <w:rsid w:val="5AA01792"/>
    <w:rsid w:val="5E8350D8"/>
    <w:rsid w:val="5F080D2E"/>
    <w:rsid w:val="63F86952"/>
    <w:rsid w:val="64297E63"/>
    <w:rsid w:val="66D335C4"/>
    <w:rsid w:val="6710264C"/>
    <w:rsid w:val="69C27188"/>
    <w:rsid w:val="6C3B5DAA"/>
    <w:rsid w:val="6CCE7CA8"/>
    <w:rsid w:val="706403A1"/>
    <w:rsid w:val="727B2649"/>
    <w:rsid w:val="7380270C"/>
    <w:rsid w:val="77487366"/>
    <w:rsid w:val="78CC4806"/>
    <w:rsid w:val="794372F9"/>
    <w:rsid w:val="7C3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autoRedefine/>
    <w:qFormat/>
    <w:uiPriority w:val="99"/>
    <w:pPr>
      <w:keepNext/>
      <w:keepLines/>
      <w:spacing w:before="260" w:after="260"/>
      <w:jc w:val="center"/>
      <w:outlineLvl w:val="1"/>
    </w:pPr>
    <w:rPr>
      <w:rFonts w:ascii="宋体" w:hAnsi="宋体" w:eastAsia="华文中宋"/>
      <w:kern w:val="0"/>
      <w:sz w:val="30"/>
      <w:szCs w:val="44"/>
    </w:rPr>
  </w:style>
  <w:style w:type="paragraph" w:styleId="3">
    <w:name w:val="heading 3"/>
    <w:basedOn w:val="1"/>
    <w:next w:val="1"/>
    <w:link w:val="13"/>
    <w:autoRedefine/>
    <w:qFormat/>
    <w:uiPriority w:val="99"/>
    <w:pPr>
      <w:keepNext/>
      <w:keepLines/>
      <w:spacing w:before="260" w:after="260"/>
      <w:ind w:firstLine="200" w:firstLineChars="200"/>
      <w:jc w:val="center"/>
      <w:outlineLvl w:val="2"/>
    </w:pPr>
    <w:rPr>
      <w:rFonts w:eastAsia="黑体"/>
      <w:sz w:val="30"/>
      <w:szCs w:val="32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 w:firstLineChars="200"/>
    </w:pPr>
  </w:style>
  <w:style w:type="paragraph" w:styleId="5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 文字 + 首行缩进:  2 字符3"/>
    <w:basedOn w:val="1"/>
    <w:autoRedefine/>
    <w:qFormat/>
    <w:uiPriority w:val="99"/>
    <w:pPr>
      <w:spacing w:line="36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12">
    <w:name w:val="Heading 2 Char"/>
    <w:basedOn w:val="10"/>
    <w:link w:val="2"/>
    <w:autoRedefine/>
    <w:qFormat/>
    <w:locked/>
    <w:uiPriority w:val="99"/>
    <w:rPr>
      <w:rFonts w:ascii="宋体" w:hAnsi="宋体" w:eastAsia="华文中宋" w:cs="Times New Roman"/>
      <w:kern w:val="0"/>
      <w:sz w:val="44"/>
      <w:szCs w:val="44"/>
    </w:rPr>
  </w:style>
  <w:style w:type="character" w:customStyle="1" w:styleId="13">
    <w:name w:val="Heading 3 Char"/>
    <w:basedOn w:val="10"/>
    <w:link w:val="3"/>
    <w:autoRedefine/>
    <w:qFormat/>
    <w:locked/>
    <w:uiPriority w:val="99"/>
    <w:rPr>
      <w:rFonts w:ascii="Calibri" w:hAnsi="Calibri" w:eastAsia="黑体" w:cs="Times New Roman"/>
      <w:sz w:val="32"/>
      <w:szCs w:val="32"/>
    </w:rPr>
  </w:style>
  <w:style w:type="character" w:customStyle="1" w:styleId="14">
    <w:name w:val="Footer Char"/>
    <w:basedOn w:val="10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10"/>
    <w:link w:val="6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1368</Words>
  <Characters>1519</Characters>
  <Lines>0</Lines>
  <Paragraphs>0</Paragraphs>
  <TotalTime>6</TotalTime>
  <ScaleCrop>false</ScaleCrop>
  <LinksUpToDate>false</LinksUpToDate>
  <CharactersWithSpaces>1531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2020-07-22T02:41:00Z</dcterms:created>
  <dc:creator>PC</dc:creator>
  <cp:lastModifiedBy>Administrator</cp:lastModifiedBy>
  <cp:lastPrinted>2023-02-06T08:56:00Z</cp:lastPrinted>
  <dcterms:modified xsi:type="dcterms:W3CDTF">2024-09-27T04:20:36Z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7AC6983530CD4C8FB2561A8B25CAF7BE_13</vt:lpwstr>
  </property>
</Properties>
</file>