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454"/>
        <w:gridCol w:w="1031"/>
        <w:gridCol w:w="1007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  <w:t>预算支出绩效自评表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2020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部门整体支出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辰溪县工业和信息化局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辰溪县工业和信息化局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773.49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773.49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752.1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773.49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773.49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目标1：推进全县工业经济健康发展，全县规模工业累计实现产值43.3亿元,增长7.6%；全县规模工业累计完成增加值14.3亿元, 同比增长8%。                                                              目标2：新增规模工业4家; 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目标3：解决就业2400人；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目标4：实现工业企业节能降耗与综合利用，全县工业企业能耗降低率4%。           　　</w:t>
            </w:r>
          </w:p>
        </w:tc>
        <w:tc>
          <w:tcPr>
            <w:tcW w:w="4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，全县规模工业累计实现产值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42.6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亿元，增长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5.8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规模工业累计完成增加值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148898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万元，同比增长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5.6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；新进规模企业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6家；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新建扶贫车间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6个，完成贫困人口就业203人；全县一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门式公共服务系统建设项目，县级部门配置全部完成；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1"/>
                <w:szCs w:val="21"/>
                <w:shd w:val="clear" w:color="auto" w:fill="FFFFFF"/>
              </w:rPr>
              <w:t>开通了272个行政村村部楼的电子政务外网专线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全县规模工业累计实现产值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42.6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亿元，规模工业累计完成增加值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148898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万元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新建扶贫车间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6个，完成贫困人口就业203人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3、完成一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门式公共服务系统建设配置，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1"/>
                <w:szCs w:val="21"/>
                <w:shd w:val="clear" w:color="auto" w:fill="FFFFFF"/>
              </w:rPr>
              <w:t>开通了272个行政村村部楼的电子政务外网专线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数量指标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1-3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数量指标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1-3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</w:t>
            </w:r>
          </w:p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全县规模工业累计实现产值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42.6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亿元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规模工业累计完成增加值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148898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万元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新建扶贫车间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6个，完成贫困人口就业203人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1"/>
                <w:szCs w:val="21"/>
                <w:shd w:val="clear" w:color="auto" w:fill="FFFFFF"/>
              </w:rPr>
              <w:t>开通了272个行政村村部楼的电子政务外网专线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数量指标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1-3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数量指标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1-3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服务企业满意度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 w:line="320" w:lineRule="exact"/>
      </w:pPr>
      <w:r>
        <w:rPr>
          <w:rFonts w:hint="eastAsia" w:eastAsia="仿宋_GB2312"/>
          <w:sz w:val="24"/>
        </w:rPr>
        <w:t>填表人：</w:t>
      </w:r>
      <w:r>
        <w:rPr>
          <w:rFonts w:hint="eastAsia" w:eastAsia="仿宋_GB2312"/>
          <w:sz w:val="24"/>
          <w:lang w:eastAsia="zh-CN"/>
        </w:rPr>
        <w:t>米亚勤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填报日期：</w:t>
      </w:r>
      <w:r>
        <w:rPr>
          <w:rFonts w:hint="eastAsia" w:eastAsia="仿宋_GB2312"/>
          <w:sz w:val="24"/>
          <w:lang w:val="en-US" w:eastAsia="zh-CN"/>
        </w:rPr>
        <w:t>2021.9.6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>联系电话：</w:t>
      </w:r>
      <w:r>
        <w:rPr>
          <w:rFonts w:hint="eastAsia" w:eastAsia="仿宋_GB2312"/>
          <w:sz w:val="24"/>
          <w:lang w:val="en-US" w:eastAsia="zh-CN"/>
        </w:rPr>
        <w:t>13467450903</w:t>
      </w:r>
      <w:bookmarkStart w:id="0" w:name="_GoBack"/>
      <w:bookmarkEnd w:id="0"/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>单位负责人签字：</w:t>
      </w:r>
    </w:p>
    <w:sectPr>
      <w:pgSz w:w="11906" w:h="16838"/>
      <w:pgMar w:top="4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5A1"/>
    <w:rsid w:val="000000A5"/>
    <w:rsid w:val="00022046"/>
    <w:rsid w:val="00037FEA"/>
    <w:rsid w:val="000B0765"/>
    <w:rsid w:val="000B57BC"/>
    <w:rsid w:val="001107A7"/>
    <w:rsid w:val="00162440"/>
    <w:rsid w:val="00174EEF"/>
    <w:rsid w:val="001A127E"/>
    <w:rsid w:val="00234476"/>
    <w:rsid w:val="002530C6"/>
    <w:rsid w:val="002558F7"/>
    <w:rsid w:val="0031755D"/>
    <w:rsid w:val="003711D0"/>
    <w:rsid w:val="00377767"/>
    <w:rsid w:val="00377A33"/>
    <w:rsid w:val="00396AAA"/>
    <w:rsid w:val="003E5114"/>
    <w:rsid w:val="00426627"/>
    <w:rsid w:val="004869C4"/>
    <w:rsid w:val="00493979"/>
    <w:rsid w:val="005833DD"/>
    <w:rsid w:val="00595424"/>
    <w:rsid w:val="00597FBB"/>
    <w:rsid w:val="005A4AB0"/>
    <w:rsid w:val="00614437"/>
    <w:rsid w:val="00634126"/>
    <w:rsid w:val="006370F0"/>
    <w:rsid w:val="006811E5"/>
    <w:rsid w:val="006A57F6"/>
    <w:rsid w:val="006B5E37"/>
    <w:rsid w:val="007B54D9"/>
    <w:rsid w:val="00822DA2"/>
    <w:rsid w:val="00887C00"/>
    <w:rsid w:val="008A4834"/>
    <w:rsid w:val="008D7141"/>
    <w:rsid w:val="008D77F4"/>
    <w:rsid w:val="00947E30"/>
    <w:rsid w:val="009677C0"/>
    <w:rsid w:val="009A29A3"/>
    <w:rsid w:val="009D3359"/>
    <w:rsid w:val="009D4AE4"/>
    <w:rsid w:val="00A045A1"/>
    <w:rsid w:val="00A070E1"/>
    <w:rsid w:val="00A317C9"/>
    <w:rsid w:val="00A3605E"/>
    <w:rsid w:val="00A75C37"/>
    <w:rsid w:val="00A865A7"/>
    <w:rsid w:val="00A86D65"/>
    <w:rsid w:val="00AA700A"/>
    <w:rsid w:val="00B364CE"/>
    <w:rsid w:val="00B56634"/>
    <w:rsid w:val="00BB062F"/>
    <w:rsid w:val="00BB55FB"/>
    <w:rsid w:val="00BB6107"/>
    <w:rsid w:val="00BC61F7"/>
    <w:rsid w:val="00BD1C3A"/>
    <w:rsid w:val="00BF151A"/>
    <w:rsid w:val="00C25716"/>
    <w:rsid w:val="00C3391C"/>
    <w:rsid w:val="00C344EC"/>
    <w:rsid w:val="00C4552C"/>
    <w:rsid w:val="00C72139"/>
    <w:rsid w:val="00C743CE"/>
    <w:rsid w:val="00CA4203"/>
    <w:rsid w:val="00CC4C2C"/>
    <w:rsid w:val="00CD20A2"/>
    <w:rsid w:val="00D10324"/>
    <w:rsid w:val="00D42786"/>
    <w:rsid w:val="00E127F9"/>
    <w:rsid w:val="00E50869"/>
    <w:rsid w:val="00F318D3"/>
    <w:rsid w:val="00F45BFB"/>
    <w:rsid w:val="00F55CD7"/>
    <w:rsid w:val="00FC7FE9"/>
    <w:rsid w:val="23091242"/>
    <w:rsid w:val="63A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16</Pages>
  <Words>1301</Words>
  <Characters>7417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2021-01-21T07:46:00Z</dcterms:created>
  <dc:creator>AutoBVT</dc:creator>
  <cp:lastModifiedBy>Administrator</cp:lastModifiedBy>
  <cp:lastPrinted>2021-01-21T01:26:00Z</cp:lastPrinted>
  <dcterms:modified xsi:type="dcterms:W3CDTF">2021-09-07T05:57:35Z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