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中共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谭家场乡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谭家场乡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党政领导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分工及联村干部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各村党支部、村委会、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属机关支部、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属各单位：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经乡党政领导会研究，决定对2024年度党政领导分工及联村干部调整</w:t>
      </w:r>
      <w:r>
        <w:rPr>
          <w:rFonts w:hint="eastAsia" w:ascii="仿宋" w:hAnsi="仿宋" w:eastAsia="仿宋" w:cs="仿宋"/>
          <w:kern w:val="2"/>
          <w:sz w:val="32"/>
          <w:szCs w:val="32"/>
        </w:rPr>
        <w:t>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黄  杰：党委书记，主持党委全面工作，负责党委系统领域党风廉政建设、意识形态和网络意识工作。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  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：党委副书记、乡长，主持政府全面工作，负责政府系统领域的党风廉政建设、重点民生实事、意识形态和网络意识工作。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张继欢</w:t>
      </w:r>
      <w:r>
        <w:rPr>
          <w:rFonts w:hint="eastAsia" w:ascii="仿宋" w:hAnsi="仿宋" w:eastAsia="仿宋" w:cs="仿宋"/>
          <w:sz w:val="32"/>
          <w:szCs w:val="32"/>
        </w:rPr>
        <w:t>：党委专职副书记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统战委员，</w:t>
      </w:r>
      <w:r>
        <w:rPr>
          <w:rFonts w:hint="eastAsia" w:ascii="仿宋" w:hAnsi="仿宋" w:eastAsia="仿宋" w:cs="仿宋"/>
          <w:sz w:val="32"/>
          <w:szCs w:val="32"/>
        </w:rPr>
        <w:t>协助党委书记抓好党委全面工作，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党建、农业农村、乡村振兴工作。分管农业农村、乡村振兴、危房改造、农机、畜牧、产业发展、政协、统战、政协提案办理、民族、宗教、科技、科协、外事侨务、新闻出版、广电和文物、人社、民政、残联、退役军人管理、供销、经管工作。分管社会事务综合服务办公室、社会事务综合服务中心、分管农业综合服务中心、经济发展办、乡村振兴办。负责分管系统领域的党风廉政建设、意识形态、网络意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钟广东：党委委员、人大主席，主管人大工作，分管社保、医保、环保、国土规划、建设和房产、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工会工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作。分管自然资源和生态环境办。负责分管系统领域的党风廉政建设、意识形态、网络意识和安全生产工作。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罗平爱</w:t>
      </w:r>
      <w:r>
        <w:rPr>
          <w:rFonts w:hint="eastAsia" w:ascii="仿宋" w:hAnsi="仿宋" w:eastAsia="仿宋" w:cs="仿宋"/>
          <w:sz w:val="32"/>
          <w:szCs w:val="32"/>
        </w:rPr>
        <w:t>：党委委员、纪委书记，主管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纪委工作，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分管纪检、监察、乡村干部作风建设、营商环境、优化经济发展环境和机关效能建设工作。负责分管系统领域的党风廉政建设、意识形态、网络意识和安全生产工作。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龚佐阳</w:t>
      </w:r>
      <w:r>
        <w:rPr>
          <w:rFonts w:hint="eastAsia" w:ascii="仿宋" w:hAnsi="仿宋" w:eastAsia="仿宋" w:cs="仿宋"/>
          <w:sz w:val="32"/>
          <w:szCs w:val="32"/>
        </w:rPr>
        <w:t>：党委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委员、</w:t>
      </w:r>
      <w:r>
        <w:rPr>
          <w:rFonts w:hint="eastAsia" w:ascii="仿宋" w:hAnsi="仿宋" w:eastAsia="仿宋" w:cs="仿宋"/>
          <w:sz w:val="32"/>
          <w:szCs w:val="32"/>
        </w:rPr>
        <w:t>组织委员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人大副主席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分管组织、人事、老干、关工委、共青团、妇联、编制。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党建办。负责分管系统领域的党风廉政建设、意识形态、网络意识和安全生产工作。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谢运忠</w:t>
      </w:r>
      <w:r>
        <w:rPr>
          <w:rFonts w:hint="eastAsia" w:ascii="仿宋" w:hAnsi="仿宋" w:eastAsia="仿宋" w:cs="仿宋"/>
          <w:sz w:val="32"/>
          <w:szCs w:val="32"/>
        </w:rPr>
        <w:t>：党委委员、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政法委员、</w:t>
      </w:r>
      <w:r>
        <w:rPr>
          <w:rFonts w:hint="eastAsia" w:ascii="仿宋" w:hAnsi="仿宋" w:eastAsia="仿宋" w:cs="仿宋"/>
          <w:sz w:val="32"/>
          <w:szCs w:val="32"/>
        </w:rPr>
        <w:t>武装部长，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分管武装、司法、信访、维稳、扫黑除恶、禁毒、禁渔退捕和人民防空工作。分管综治办、司法所、派出所。负责分管系统领域的党风廉政建设、意识形态、网络意识和安全生产工作。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党委委员、宣传委员，分管宣传、意识形态、新时代文明实践活动、文明创建、人居环境整治工作。分管新时代文明实践所与人居办。负责分管系统领域的党风廉政建设、意识形态、网络意识和安全生产工作。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美翅：副乡长，分管疫情防控、防汛抗旱、林业、水利、卫计、文化、体育、教育、旅游、食品药品工商监管、商粮、市场、电力、通信、工业工作。负责分管系统领域的党风廉政建设、意识形态、网络意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曹怡</w:t>
      </w:r>
      <w:r>
        <w:rPr>
          <w:rFonts w:hint="eastAsia" w:ascii="仿宋" w:hAnsi="仿宋" w:eastAsia="仿宋" w:cs="仿宋"/>
          <w:sz w:val="32"/>
          <w:szCs w:val="32"/>
        </w:rPr>
        <w:t>：副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,分管安全生产、道路交通、消防、烟花爆竹、公路管养、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财政、发展改革（物价）、税收、金融、招商引资、后勤、统计、机关事务管理、政务公开、电子政务、国有资产、公务用车、深化改革、全面小康、民生实事、绩效考核、档案、史志和“六张清单一张网”工作。分管党政办、行政审批办、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急办与综合行政执法大队、财政所。负责分管系统领域的党风廉政建设、意识形态、网络意识和安全生产工作。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附：2024年谭家场乡联村干部名单。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 w:firstLine="4160" w:firstLineChars="13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中共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谭家场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kern w:val="2"/>
          <w:sz w:val="32"/>
          <w:szCs w:val="32"/>
        </w:rPr>
        <w:t>委员会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 w:firstLine="4160" w:firstLineChars="13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谭家场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乡人民政府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 w:firstLine="320" w:firstLineChars="1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谭家场乡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联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村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干部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24"/>
        <w:gridCol w:w="1524"/>
        <w:gridCol w:w="3403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领导</w:t>
            </w:r>
          </w:p>
        </w:tc>
        <w:tc>
          <w:tcPr>
            <w:tcW w:w="3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干部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李家坳村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罗平爱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戴源、罗艳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高坪村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曹怡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潘远芳、宋子文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狮头坡村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陈美翅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程坤祥、薛昌勤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盐井村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陈美翅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米庆东、包玉珍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白岩冲村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龚佐阳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杨萌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荆竹溪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田  峰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杨代勤、唐涛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板林村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钟广东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孙代兵、许春林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王羊屯村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谢运忠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金伟、谢申上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柘木屯村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张继欢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傅佳碧、蒋雨菲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道光屯村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黄  杰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张小青、李静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谭家场村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余  霞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vertAlign w:val="baseline"/>
                <w:lang w:val="en-US" w:eastAsia="zh-CN"/>
              </w:rPr>
              <w:t>谢景媛、刘炜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32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TYzMzQ5YWNmMmQ5Y2JjOTI5MmRjNzJlYzdmNWYifQ=="/>
  </w:docVars>
  <w:rsids>
    <w:rsidRoot w:val="34C6441C"/>
    <w:rsid w:val="00146FE0"/>
    <w:rsid w:val="002468EB"/>
    <w:rsid w:val="003744D8"/>
    <w:rsid w:val="00456ED3"/>
    <w:rsid w:val="00864E59"/>
    <w:rsid w:val="00B87535"/>
    <w:rsid w:val="022D58EB"/>
    <w:rsid w:val="03685549"/>
    <w:rsid w:val="05A52A1C"/>
    <w:rsid w:val="085B3B4A"/>
    <w:rsid w:val="0C33043B"/>
    <w:rsid w:val="0DEC320F"/>
    <w:rsid w:val="11E86036"/>
    <w:rsid w:val="15FE19F9"/>
    <w:rsid w:val="17EF76E2"/>
    <w:rsid w:val="18845906"/>
    <w:rsid w:val="19CA28D6"/>
    <w:rsid w:val="1BDD3710"/>
    <w:rsid w:val="1C0156D1"/>
    <w:rsid w:val="1DAC21A2"/>
    <w:rsid w:val="1E680A66"/>
    <w:rsid w:val="217E11B5"/>
    <w:rsid w:val="23E14A63"/>
    <w:rsid w:val="25F47B00"/>
    <w:rsid w:val="28467C87"/>
    <w:rsid w:val="2A4D1662"/>
    <w:rsid w:val="2CA90DAA"/>
    <w:rsid w:val="2DBA2257"/>
    <w:rsid w:val="2E9133A3"/>
    <w:rsid w:val="308D1D88"/>
    <w:rsid w:val="30C44643"/>
    <w:rsid w:val="30D24E25"/>
    <w:rsid w:val="30FC1A53"/>
    <w:rsid w:val="34165009"/>
    <w:rsid w:val="344B5884"/>
    <w:rsid w:val="34C6441C"/>
    <w:rsid w:val="35C075FC"/>
    <w:rsid w:val="36104621"/>
    <w:rsid w:val="3A110C53"/>
    <w:rsid w:val="3A531790"/>
    <w:rsid w:val="3A736F08"/>
    <w:rsid w:val="3AA20114"/>
    <w:rsid w:val="3C2B4EAA"/>
    <w:rsid w:val="3C3F6C4D"/>
    <w:rsid w:val="3E456BDD"/>
    <w:rsid w:val="3F273576"/>
    <w:rsid w:val="41465C7F"/>
    <w:rsid w:val="421D377A"/>
    <w:rsid w:val="46F37F37"/>
    <w:rsid w:val="46F83538"/>
    <w:rsid w:val="478B7EC1"/>
    <w:rsid w:val="47DE6829"/>
    <w:rsid w:val="498468F3"/>
    <w:rsid w:val="49BB3E0B"/>
    <w:rsid w:val="4BB1483D"/>
    <w:rsid w:val="4CD40B4C"/>
    <w:rsid w:val="4F6E4972"/>
    <w:rsid w:val="50BA4F48"/>
    <w:rsid w:val="521F6022"/>
    <w:rsid w:val="52390A22"/>
    <w:rsid w:val="52560D10"/>
    <w:rsid w:val="529A622A"/>
    <w:rsid w:val="54AF6D1F"/>
    <w:rsid w:val="57D6455E"/>
    <w:rsid w:val="592C2776"/>
    <w:rsid w:val="5CA134B4"/>
    <w:rsid w:val="5CB662F7"/>
    <w:rsid w:val="5DD540BF"/>
    <w:rsid w:val="5E206CA3"/>
    <w:rsid w:val="5F056D0B"/>
    <w:rsid w:val="608F3CA0"/>
    <w:rsid w:val="625A593B"/>
    <w:rsid w:val="629935E1"/>
    <w:rsid w:val="64D14AEE"/>
    <w:rsid w:val="6C171C81"/>
    <w:rsid w:val="6C4F7B0F"/>
    <w:rsid w:val="6C996A59"/>
    <w:rsid w:val="6CB42ADC"/>
    <w:rsid w:val="6DD864C0"/>
    <w:rsid w:val="6F0740B3"/>
    <w:rsid w:val="767F07B5"/>
    <w:rsid w:val="76E62A12"/>
    <w:rsid w:val="776F73C9"/>
    <w:rsid w:val="7830426A"/>
    <w:rsid w:val="786B6BEB"/>
    <w:rsid w:val="7B9204C9"/>
    <w:rsid w:val="7C504E35"/>
    <w:rsid w:val="7C516BFC"/>
    <w:rsid w:val="7EEE7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1357</Words>
  <Characters>1378</Characters>
  <Lines>0</Lines>
  <Paragraphs>0</Paragraphs>
  <TotalTime>11</TotalTime>
  <ScaleCrop>false</ScaleCrop>
  <LinksUpToDate>false</LinksUpToDate>
  <CharactersWithSpaces>1419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2016-04-21T06:43:00Z</dcterms:created>
  <dc:creator>Administrator</dc:creator>
  <cp:lastModifiedBy>，，，</cp:lastModifiedBy>
  <cp:lastPrinted>2024-02-29T07:48:00Z</cp:lastPrinted>
  <dcterms:modified xsi:type="dcterms:W3CDTF">2024-03-13T07:49:22Z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6795A99ED61D4067A89B536A31567665</vt:lpwstr>
  </property>
</Properties>
</file>