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部门整体支出绩效评价共性指标框架（参考）</w:t>
      </w:r>
    </w:p>
    <w:tbl>
      <w:tblPr>
        <w:tblStyle w:val="5"/>
        <w:tblW w:w="10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7" w:hRule="atLeast"/>
          <w:jc w:val="center"/>
        </w:trPr>
        <w:tc>
          <w:tcPr>
            <w:tcW w:w="6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0" w:hRule="atLeast"/>
          <w:jc w:val="center"/>
        </w:trPr>
        <w:tc>
          <w:tcPr>
            <w:tcW w:w="6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9" w:hRule="atLeast"/>
          <w:jc w:val="center"/>
        </w:trPr>
        <w:tc>
          <w:tcPr>
            <w:tcW w:w="666" w:type="dxa"/>
            <w:vMerge w:val="continue"/>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19" w:hRule="atLeast"/>
          <w:jc w:val="center"/>
        </w:trPr>
        <w:tc>
          <w:tcPr>
            <w:tcW w:w="666" w:type="dxa"/>
            <w:vMerge w:val="continue"/>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9" w:hRule="atLeast"/>
          <w:jc w:val="center"/>
        </w:trPr>
        <w:tc>
          <w:tcPr>
            <w:tcW w:w="6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ascii="仿宋_GB2312" w:eastAsia="仿宋_GB2312"/>
                <w:szCs w:val="21"/>
              </w:rPr>
            </w:pPr>
          </w:p>
        </w:tc>
      </w:tr>
    </w:tbl>
    <w:p/>
    <w:p>
      <w:pPr>
        <w:widowControl/>
        <w:jc w:val="left"/>
      </w:pPr>
      <w:bookmarkStart w:id="0" w:name="_GoBack"/>
      <w:bookmarkEnd w:id="0"/>
    </w:p>
    <w:sectPr>
      <w:pgSz w:w="11906" w:h="16838"/>
      <w:pgMar w:top="468"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5A1"/>
    <w:rsid w:val="000000A5"/>
    <w:rsid w:val="00022046"/>
    <w:rsid w:val="00037FEA"/>
    <w:rsid w:val="000B0765"/>
    <w:rsid w:val="000B57BC"/>
    <w:rsid w:val="001107A7"/>
    <w:rsid w:val="00162440"/>
    <w:rsid w:val="00174EEF"/>
    <w:rsid w:val="001A127E"/>
    <w:rsid w:val="00234476"/>
    <w:rsid w:val="002530C6"/>
    <w:rsid w:val="002558F7"/>
    <w:rsid w:val="0031755D"/>
    <w:rsid w:val="003711D0"/>
    <w:rsid w:val="00377767"/>
    <w:rsid w:val="00377A33"/>
    <w:rsid w:val="00396AAA"/>
    <w:rsid w:val="003E5114"/>
    <w:rsid w:val="00426627"/>
    <w:rsid w:val="004869C4"/>
    <w:rsid w:val="00493979"/>
    <w:rsid w:val="005833DD"/>
    <w:rsid w:val="00595424"/>
    <w:rsid w:val="00597FBB"/>
    <w:rsid w:val="005A4AB0"/>
    <w:rsid w:val="00614437"/>
    <w:rsid w:val="00634126"/>
    <w:rsid w:val="006370F0"/>
    <w:rsid w:val="006811E5"/>
    <w:rsid w:val="006A57F6"/>
    <w:rsid w:val="006B5E37"/>
    <w:rsid w:val="007B54D9"/>
    <w:rsid w:val="00822DA2"/>
    <w:rsid w:val="00887C00"/>
    <w:rsid w:val="008A4834"/>
    <w:rsid w:val="008D7141"/>
    <w:rsid w:val="008D77F4"/>
    <w:rsid w:val="00947E30"/>
    <w:rsid w:val="009677C0"/>
    <w:rsid w:val="009A29A3"/>
    <w:rsid w:val="009D3359"/>
    <w:rsid w:val="009D4AE4"/>
    <w:rsid w:val="00A045A1"/>
    <w:rsid w:val="00A070E1"/>
    <w:rsid w:val="00A317C9"/>
    <w:rsid w:val="00A3605E"/>
    <w:rsid w:val="00A75C37"/>
    <w:rsid w:val="00A865A7"/>
    <w:rsid w:val="00A86D65"/>
    <w:rsid w:val="00AA700A"/>
    <w:rsid w:val="00B364CE"/>
    <w:rsid w:val="00B56634"/>
    <w:rsid w:val="00BB062F"/>
    <w:rsid w:val="00BB55FB"/>
    <w:rsid w:val="00BB6107"/>
    <w:rsid w:val="00BC61F7"/>
    <w:rsid w:val="00BD1C3A"/>
    <w:rsid w:val="00BF151A"/>
    <w:rsid w:val="00C25716"/>
    <w:rsid w:val="00C3391C"/>
    <w:rsid w:val="00C344EC"/>
    <w:rsid w:val="00C4552C"/>
    <w:rsid w:val="00C72139"/>
    <w:rsid w:val="00C743CE"/>
    <w:rsid w:val="00CA4203"/>
    <w:rsid w:val="00CC4C2C"/>
    <w:rsid w:val="00CD20A2"/>
    <w:rsid w:val="00D10324"/>
    <w:rsid w:val="00D42786"/>
    <w:rsid w:val="00E127F9"/>
    <w:rsid w:val="00E50869"/>
    <w:rsid w:val="00F318D3"/>
    <w:rsid w:val="00F45BFB"/>
    <w:rsid w:val="00F55CD7"/>
    <w:rsid w:val="00FC7FE9"/>
    <w:rsid w:val="018446B7"/>
    <w:rsid w:val="4BA51B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4"/>
    <w:link w:val="3"/>
    <w:semiHidden/>
    <w:locked/>
    <w:uiPriority w:val="99"/>
    <w:rPr>
      <w:rFonts w:cs="Times New Roman"/>
      <w:sz w:val="18"/>
      <w:szCs w:val="18"/>
    </w:rPr>
  </w:style>
  <w:style w:type="character" w:customStyle="1" w:styleId="7">
    <w:name w:val="Footer Char"/>
    <w:basedOn w:val="4"/>
    <w:link w:val="2"/>
    <w:semiHidden/>
    <w:qFormat/>
    <w:locked/>
    <w:uiPriority w:val="99"/>
    <w:rPr>
      <w:rFonts w:cs="Times New Roman"/>
      <w:sz w:val="18"/>
      <w:szCs w:val="18"/>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16</Pages>
  <Words>1301</Words>
  <Characters>7417</Characters>
  <Lines>0</Lines>
  <Paragraphs>0</Paragraphs>
  <TotalTime>7</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2021-01-21T07:46:00Z</dcterms:created>
  <dc:creator>AutoBVT</dc:creator>
  <cp:lastModifiedBy>Administrator</cp:lastModifiedBy>
  <cp:lastPrinted>2021-01-21T01:26:00Z</cp:lastPrinted>
  <dcterms:modified xsi:type="dcterms:W3CDTF">2021-09-12T02:59:57Z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